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FD97D44" w14:textId="2E3B02A0" w:rsidR="00D70E9D" w:rsidRPr="001A1FA8" w:rsidRDefault="00E72C29" w:rsidP="001D4B2D">
      <w:pPr>
        <w:pageBreakBefore/>
        <w:adjustRightInd w:val="0"/>
        <w:snapToGrid w:val="0"/>
        <w:spacing w:line="360" w:lineRule="auto"/>
        <w:rPr>
          <w:b/>
          <w:bCs/>
          <w:szCs w:val="32"/>
        </w:rPr>
      </w:pPr>
      <w:r w:rsidRPr="001A1FA8">
        <w:rPr>
          <w:rFonts w:hint="eastAsia"/>
          <w:b/>
          <w:bCs/>
          <w:szCs w:val="32"/>
        </w:rPr>
        <w:t>附件</w:t>
      </w:r>
      <w:r w:rsidR="007E6270">
        <w:rPr>
          <w:rFonts w:hint="eastAsia"/>
          <w:b/>
          <w:bCs/>
          <w:szCs w:val="32"/>
        </w:rPr>
        <w:t xml:space="preserve">1 </w:t>
      </w:r>
    </w:p>
    <w:p w14:paraId="02D42D61" w14:textId="74894694" w:rsidR="00E72C29" w:rsidRPr="00563986" w:rsidRDefault="002822D9" w:rsidP="00E044FE">
      <w:pPr>
        <w:adjustRightInd w:val="0"/>
        <w:snapToGrid w:val="0"/>
        <w:jc w:val="center"/>
        <w:rPr>
          <w:rFonts w:eastAsia="黑体"/>
          <w:sz w:val="36"/>
          <w:szCs w:val="36"/>
        </w:rPr>
      </w:pPr>
      <w:r w:rsidRPr="00563986">
        <w:rPr>
          <w:rFonts w:eastAsia="黑体" w:hint="eastAsia"/>
          <w:sz w:val="36"/>
          <w:szCs w:val="36"/>
        </w:rPr>
        <w:t>生态</w:t>
      </w:r>
      <w:r w:rsidR="00FE4750">
        <w:rPr>
          <w:rFonts w:eastAsia="黑体" w:hint="eastAsia"/>
          <w:sz w:val="36"/>
          <w:szCs w:val="36"/>
        </w:rPr>
        <w:t>变化评估</w:t>
      </w:r>
      <w:r w:rsidR="00E72C29" w:rsidRPr="00563986">
        <w:rPr>
          <w:rFonts w:eastAsia="黑体" w:hint="eastAsia"/>
          <w:sz w:val="36"/>
          <w:szCs w:val="36"/>
        </w:rPr>
        <w:t>案例</w:t>
      </w:r>
      <w:r w:rsidR="002E1041" w:rsidRPr="00563986">
        <w:rPr>
          <w:rFonts w:eastAsia="黑体" w:hint="eastAsia"/>
          <w:sz w:val="36"/>
          <w:szCs w:val="36"/>
        </w:rPr>
        <w:t>信息</w:t>
      </w:r>
      <w:r w:rsidR="00E72C29" w:rsidRPr="00563986">
        <w:rPr>
          <w:rFonts w:eastAsia="黑体" w:hint="eastAsia"/>
          <w:sz w:val="36"/>
          <w:szCs w:val="36"/>
        </w:rPr>
        <w:t>表</w:t>
      </w:r>
    </w:p>
    <w:tbl>
      <w:tblPr>
        <w:tblStyle w:val="a8"/>
        <w:tblW w:w="8501" w:type="dxa"/>
        <w:tblLook w:val="04A0" w:firstRow="1" w:lastRow="0" w:firstColumn="1" w:lastColumn="0" w:noHBand="0" w:noVBand="1"/>
      </w:tblPr>
      <w:tblGrid>
        <w:gridCol w:w="2689"/>
        <w:gridCol w:w="5812"/>
      </w:tblGrid>
      <w:tr w:rsidR="004E6D16" w:rsidRPr="00046ECB" w14:paraId="0477385D" w14:textId="77777777" w:rsidTr="00E044FE">
        <w:trPr>
          <w:trHeight w:val="934"/>
        </w:trPr>
        <w:tc>
          <w:tcPr>
            <w:tcW w:w="2689" w:type="dxa"/>
            <w:vAlign w:val="center"/>
          </w:tcPr>
          <w:p w14:paraId="0575E530" w14:textId="64F613E4" w:rsidR="004E6D16" w:rsidRPr="00563986" w:rsidRDefault="004E6D16" w:rsidP="005B05B9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563986">
              <w:rPr>
                <w:rFonts w:eastAsia="黑体" w:hint="eastAsia"/>
                <w:sz w:val="24"/>
                <w:szCs w:val="24"/>
              </w:rPr>
              <w:t>案例名称</w:t>
            </w:r>
          </w:p>
        </w:tc>
        <w:tc>
          <w:tcPr>
            <w:tcW w:w="5812" w:type="dxa"/>
            <w:vAlign w:val="center"/>
          </w:tcPr>
          <w:p w14:paraId="6125DC09" w14:textId="77777777" w:rsidR="004E6D16" w:rsidRPr="00563986" w:rsidRDefault="004E6D16" w:rsidP="005B05B9">
            <w:pPr>
              <w:adjustRightInd w:val="0"/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4E6D16" w:rsidRPr="00046ECB" w14:paraId="66AF392D" w14:textId="77777777" w:rsidTr="00E044FE">
        <w:trPr>
          <w:trHeight w:val="941"/>
        </w:trPr>
        <w:tc>
          <w:tcPr>
            <w:tcW w:w="2689" w:type="dxa"/>
            <w:vAlign w:val="center"/>
          </w:tcPr>
          <w:p w14:paraId="3FD3E7C0" w14:textId="61E616D0" w:rsidR="007E6270" w:rsidRDefault="00FE4750" w:rsidP="005B05B9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完成</w:t>
            </w:r>
            <w:r w:rsidR="004E6D16" w:rsidRPr="00563986">
              <w:rPr>
                <w:rFonts w:eastAsia="黑体" w:hint="eastAsia"/>
                <w:sz w:val="24"/>
                <w:szCs w:val="24"/>
              </w:rPr>
              <w:t>人</w:t>
            </w:r>
          </w:p>
          <w:p w14:paraId="6CB9FB42" w14:textId="530624BE" w:rsidR="004E6D16" w:rsidRPr="00563986" w:rsidRDefault="007E6270" w:rsidP="00FE4750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sz w:val="24"/>
                <w:szCs w:val="24"/>
              </w:rPr>
              <w:t>（签字）</w:t>
            </w:r>
          </w:p>
        </w:tc>
        <w:tc>
          <w:tcPr>
            <w:tcW w:w="5812" w:type="dxa"/>
            <w:vAlign w:val="center"/>
          </w:tcPr>
          <w:p w14:paraId="7E5A3BA6" w14:textId="77777777" w:rsidR="004E6D16" w:rsidRPr="00563986" w:rsidRDefault="004E6D16" w:rsidP="005B05B9">
            <w:pPr>
              <w:adjustRightInd w:val="0"/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4E6D16" w:rsidRPr="00046ECB" w14:paraId="77FEFD9A" w14:textId="77777777" w:rsidTr="00E044FE">
        <w:trPr>
          <w:trHeight w:val="968"/>
        </w:trPr>
        <w:tc>
          <w:tcPr>
            <w:tcW w:w="2689" w:type="dxa"/>
            <w:vAlign w:val="center"/>
          </w:tcPr>
          <w:p w14:paraId="6B316683" w14:textId="2DBC7E8B" w:rsidR="004E6D16" w:rsidRPr="00563986" w:rsidRDefault="00FE4750" w:rsidP="005B05B9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完成</w:t>
            </w:r>
            <w:r w:rsidR="004E6D16" w:rsidRPr="00563986">
              <w:rPr>
                <w:rFonts w:eastAsia="黑体" w:hint="eastAsia"/>
                <w:sz w:val="24"/>
                <w:szCs w:val="24"/>
              </w:rPr>
              <w:t>单位</w:t>
            </w:r>
          </w:p>
        </w:tc>
        <w:tc>
          <w:tcPr>
            <w:tcW w:w="5812" w:type="dxa"/>
            <w:vAlign w:val="center"/>
          </w:tcPr>
          <w:p w14:paraId="2BC32213" w14:textId="77777777" w:rsidR="004E6D16" w:rsidRPr="00563986" w:rsidRDefault="004E6D16" w:rsidP="005B05B9">
            <w:pPr>
              <w:adjustRightInd w:val="0"/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4E6D16" w:rsidRPr="00046ECB" w14:paraId="73697B9A" w14:textId="77777777" w:rsidTr="00E044FE">
        <w:trPr>
          <w:trHeight w:val="904"/>
        </w:trPr>
        <w:tc>
          <w:tcPr>
            <w:tcW w:w="2689" w:type="dxa"/>
            <w:vAlign w:val="center"/>
          </w:tcPr>
          <w:p w14:paraId="5DF9CC03" w14:textId="77777777" w:rsidR="008A4142" w:rsidRPr="00563986" w:rsidRDefault="004E6D16" w:rsidP="005B05B9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563986">
              <w:rPr>
                <w:rFonts w:eastAsia="黑体" w:hint="eastAsia"/>
                <w:sz w:val="24"/>
                <w:szCs w:val="24"/>
              </w:rPr>
              <w:t>联络人联系方式</w:t>
            </w:r>
          </w:p>
          <w:p w14:paraId="75D8239E" w14:textId="743CDD11" w:rsidR="004E6D16" w:rsidRPr="00563986" w:rsidRDefault="004E6D16" w:rsidP="005B05B9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563986">
              <w:rPr>
                <w:rFonts w:eastAsia="黑体" w:hint="eastAsia"/>
                <w:sz w:val="24"/>
                <w:szCs w:val="24"/>
              </w:rPr>
              <w:t>（姓名，电话，邮箱）</w:t>
            </w:r>
          </w:p>
        </w:tc>
        <w:tc>
          <w:tcPr>
            <w:tcW w:w="5812" w:type="dxa"/>
            <w:vAlign w:val="center"/>
          </w:tcPr>
          <w:p w14:paraId="25A2D8F2" w14:textId="77777777" w:rsidR="004E6D16" w:rsidRPr="00563986" w:rsidRDefault="004E6D16" w:rsidP="005B05B9">
            <w:pPr>
              <w:adjustRightInd w:val="0"/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4E6D16" w:rsidRPr="00046ECB" w14:paraId="08497DCE" w14:textId="77777777" w:rsidTr="00461BD3">
        <w:trPr>
          <w:trHeight w:val="3350"/>
        </w:trPr>
        <w:tc>
          <w:tcPr>
            <w:tcW w:w="2689" w:type="dxa"/>
            <w:vAlign w:val="center"/>
          </w:tcPr>
          <w:p w14:paraId="550E2A14" w14:textId="166C7946" w:rsidR="004E6D16" w:rsidRPr="00563986" w:rsidRDefault="004E6D16" w:rsidP="005B05B9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563986">
              <w:rPr>
                <w:rFonts w:eastAsia="黑体" w:hint="eastAsia"/>
                <w:sz w:val="24"/>
                <w:szCs w:val="24"/>
              </w:rPr>
              <w:t>案例</w:t>
            </w:r>
            <w:r w:rsidR="00DF3CCC" w:rsidRPr="00563986">
              <w:rPr>
                <w:rFonts w:eastAsia="黑体" w:hint="eastAsia"/>
                <w:sz w:val="24"/>
                <w:szCs w:val="24"/>
              </w:rPr>
              <w:t>摘要</w:t>
            </w:r>
          </w:p>
          <w:p w14:paraId="0C5400D3" w14:textId="334F5517" w:rsidR="004E6D16" w:rsidRPr="00563986" w:rsidRDefault="004E6D16" w:rsidP="005B05B9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563986">
              <w:rPr>
                <w:rFonts w:eastAsia="黑体" w:hint="eastAsia"/>
                <w:sz w:val="24"/>
                <w:szCs w:val="24"/>
              </w:rPr>
              <w:t>（</w:t>
            </w:r>
            <w:r w:rsidR="00770F98">
              <w:rPr>
                <w:rFonts w:eastAsia="黑体" w:hint="eastAsia"/>
                <w:sz w:val="24"/>
                <w:szCs w:val="24"/>
              </w:rPr>
              <w:t>包含案例反映的成效</w:t>
            </w:r>
            <w:r w:rsidR="00770F98">
              <w:rPr>
                <w:rFonts w:eastAsia="黑体" w:hint="eastAsia"/>
                <w:sz w:val="24"/>
                <w:szCs w:val="24"/>
              </w:rPr>
              <w:t>/</w:t>
            </w:r>
            <w:r w:rsidR="00770F98">
              <w:rPr>
                <w:rFonts w:eastAsia="黑体" w:hint="eastAsia"/>
                <w:sz w:val="24"/>
                <w:szCs w:val="24"/>
              </w:rPr>
              <w:t>问题及建议，</w:t>
            </w:r>
            <w:r w:rsidRPr="00563986">
              <w:rPr>
                <w:rFonts w:eastAsia="黑体" w:hint="eastAsia"/>
                <w:sz w:val="24"/>
                <w:szCs w:val="24"/>
              </w:rPr>
              <w:t>不超过</w:t>
            </w:r>
            <w:r w:rsidR="00770F98">
              <w:rPr>
                <w:rFonts w:eastAsia="黑体" w:hint="eastAsia"/>
                <w:sz w:val="24"/>
                <w:szCs w:val="24"/>
              </w:rPr>
              <w:t>3</w:t>
            </w:r>
            <w:r w:rsidRPr="00563986">
              <w:rPr>
                <w:rFonts w:eastAsia="黑体"/>
                <w:sz w:val="24"/>
                <w:szCs w:val="24"/>
              </w:rPr>
              <w:t>00</w:t>
            </w:r>
            <w:r w:rsidRPr="00563986">
              <w:rPr>
                <w:rFonts w:eastAsia="黑体" w:hint="eastAsia"/>
                <w:sz w:val="24"/>
                <w:szCs w:val="24"/>
              </w:rPr>
              <w:t>字）</w:t>
            </w:r>
          </w:p>
        </w:tc>
        <w:tc>
          <w:tcPr>
            <w:tcW w:w="5812" w:type="dxa"/>
            <w:vAlign w:val="center"/>
          </w:tcPr>
          <w:p w14:paraId="41843747" w14:textId="0DC4E544" w:rsidR="004E6D16" w:rsidRPr="007E6270" w:rsidRDefault="004E6D16" w:rsidP="005B05B9">
            <w:pPr>
              <w:adjustRightInd w:val="0"/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B05B9" w:rsidRPr="00046ECB" w14:paraId="7947BE84" w14:textId="77777777" w:rsidTr="00E044FE">
        <w:trPr>
          <w:trHeight w:val="1547"/>
        </w:trPr>
        <w:tc>
          <w:tcPr>
            <w:tcW w:w="2689" w:type="dxa"/>
            <w:vAlign w:val="center"/>
          </w:tcPr>
          <w:p w14:paraId="6243473D" w14:textId="2191E5FE" w:rsidR="005B05B9" w:rsidRPr="00563986" w:rsidRDefault="00770F98" w:rsidP="005B05B9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责任完成</w:t>
            </w:r>
            <w:r w:rsidR="005B05B9" w:rsidRPr="00563986">
              <w:rPr>
                <w:rFonts w:eastAsia="黑体" w:hint="eastAsia"/>
                <w:sz w:val="24"/>
                <w:szCs w:val="24"/>
              </w:rPr>
              <w:t>人</w:t>
            </w:r>
            <w:r>
              <w:rPr>
                <w:rFonts w:eastAsia="黑体" w:hint="eastAsia"/>
                <w:sz w:val="24"/>
                <w:szCs w:val="24"/>
              </w:rPr>
              <w:t>意见</w:t>
            </w:r>
          </w:p>
        </w:tc>
        <w:tc>
          <w:tcPr>
            <w:tcW w:w="5812" w:type="dxa"/>
            <w:vAlign w:val="center"/>
          </w:tcPr>
          <w:p w14:paraId="7D272CA4" w14:textId="1DF66001" w:rsidR="00770F98" w:rsidRPr="00E044FE" w:rsidRDefault="00770F98" w:rsidP="00E044FE">
            <w:pPr>
              <w:adjustRightInd w:val="0"/>
              <w:snapToGrid w:val="0"/>
              <w:spacing w:beforeLines="50" w:before="289"/>
              <w:ind w:firstLineChars="200" w:firstLine="470"/>
              <w:jc w:val="left"/>
              <w:rPr>
                <w:rFonts w:eastAsiaTheme="minorEastAsia"/>
                <w:sz w:val="24"/>
                <w:szCs w:val="24"/>
              </w:rPr>
            </w:pPr>
            <w:r w:rsidRPr="00770F98">
              <w:rPr>
                <w:rFonts w:eastAsiaTheme="minorEastAsia"/>
                <w:sz w:val="24"/>
                <w:szCs w:val="24"/>
              </w:rPr>
              <w:t>本人承诺所报送案例内容</w:t>
            </w:r>
            <w:r w:rsidR="0035622B" w:rsidRPr="0035622B">
              <w:rPr>
                <w:rFonts w:eastAsiaTheme="minorEastAsia" w:hint="eastAsia"/>
                <w:sz w:val="24"/>
                <w:szCs w:val="24"/>
              </w:rPr>
              <w:t>真实原创、无侵权</w:t>
            </w:r>
            <w:r w:rsidR="000E2998">
              <w:rPr>
                <w:rFonts w:eastAsiaTheme="minorEastAsia" w:hint="eastAsia"/>
                <w:sz w:val="24"/>
                <w:szCs w:val="24"/>
              </w:rPr>
              <w:t>；同意本案例</w:t>
            </w:r>
            <w:r w:rsidR="000E2998" w:rsidRPr="000E2998">
              <w:rPr>
                <w:rFonts w:eastAsiaTheme="minorEastAsia" w:hint="eastAsia"/>
                <w:sz w:val="24"/>
                <w:szCs w:val="24"/>
              </w:rPr>
              <w:t>作为第五次全国生态状况变化调查评估报告的案例或素材使用</w:t>
            </w:r>
            <w:r w:rsidRPr="00770F98">
              <w:rPr>
                <w:rFonts w:eastAsiaTheme="minorEastAsia"/>
                <w:sz w:val="24"/>
                <w:szCs w:val="24"/>
              </w:rPr>
              <w:t>。</w:t>
            </w:r>
          </w:p>
          <w:p w14:paraId="758E7C0C" w14:textId="0FCDC083" w:rsidR="00770F98" w:rsidRDefault="00770F98" w:rsidP="000E2998">
            <w:pPr>
              <w:adjustRightInd w:val="0"/>
              <w:snapToGrid w:val="0"/>
              <w:spacing w:beforeLines="50" w:before="289"/>
              <w:ind w:right="1739"/>
              <w:jc w:val="righ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签字：</w:t>
            </w:r>
            <w:r>
              <w:rPr>
                <w:rFonts w:eastAsiaTheme="minorEastAsia" w:hint="eastAsia"/>
                <w:sz w:val="24"/>
                <w:szCs w:val="24"/>
              </w:rPr>
              <w:t xml:space="preserve">     </w:t>
            </w:r>
            <w:r w:rsidR="000E2998">
              <w:rPr>
                <w:rFonts w:eastAsiaTheme="minorEastAsia" w:hint="eastAsia"/>
                <w:sz w:val="24"/>
                <w:szCs w:val="24"/>
              </w:rPr>
              <w:t xml:space="preserve"> </w:t>
            </w:r>
            <w:r>
              <w:rPr>
                <w:rFonts w:eastAsiaTheme="minorEastAsia" w:hint="eastAsia"/>
                <w:sz w:val="24"/>
                <w:szCs w:val="24"/>
              </w:rPr>
              <w:t xml:space="preserve">    </w:t>
            </w:r>
          </w:p>
          <w:p w14:paraId="65D6B76D" w14:textId="536E0216" w:rsidR="008A4142" w:rsidRPr="00563986" w:rsidRDefault="008A4142" w:rsidP="000E2998">
            <w:pPr>
              <w:wordWrap w:val="0"/>
              <w:adjustRightInd w:val="0"/>
              <w:snapToGrid w:val="0"/>
              <w:spacing w:beforeLines="50" w:before="289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63986">
              <w:rPr>
                <w:rFonts w:eastAsiaTheme="minorEastAsia" w:hint="eastAsia"/>
                <w:sz w:val="24"/>
                <w:szCs w:val="24"/>
              </w:rPr>
              <w:t>年</w:t>
            </w:r>
            <w:r w:rsidRPr="00563986">
              <w:rPr>
                <w:rFonts w:eastAsiaTheme="minorEastAsia"/>
                <w:sz w:val="24"/>
                <w:szCs w:val="24"/>
              </w:rPr>
              <w:t xml:space="preserve">   </w:t>
            </w:r>
            <w:r w:rsidRPr="00563986">
              <w:rPr>
                <w:rFonts w:eastAsiaTheme="minorEastAsia" w:hint="eastAsia"/>
                <w:sz w:val="24"/>
                <w:szCs w:val="24"/>
              </w:rPr>
              <w:t>月</w:t>
            </w:r>
            <w:r w:rsidRPr="00563986">
              <w:rPr>
                <w:rFonts w:eastAsiaTheme="minorEastAsia"/>
                <w:sz w:val="24"/>
                <w:szCs w:val="24"/>
              </w:rPr>
              <w:t xml:space="preserve">   </w:t>
            </w:r>
            <w:r w:rsidRPr="00563986">
              <w:rPr>
                <w:rFonts w:eastAsiaTheme="minorEastAsia" w:hint="eastAsia"/>
                <w:sz w:val="24"/>
                <w:szCs w:val="24"/>
              </w:rPr>
              <w:t>日</w:t>
            </w:r>
            <w:r w:rsidR="000E2998">
              <w:rPr>
                <w:rFonts w:eastAsiaTheme="minorEastAsia" w:hint="eastAsia"/>
                <w:sz w:val="24"/>
                <w:szCs w:val="24"/>
              </w:rPr>
              <w:t xml:space="preserve">  </w:t>
            </w:r>
          </w:p>
        </w:tc>
      </w:tr>
      <w:tr w:rsidR="005B05B9" w:rsidRPr="00E044FE" w14:paraId="5E1F2FAB" w14:textId="77777777" w:rsidTr="00461BD3">
        <w:trPr>
          <w:trHeight w:val="1692"/>
        </w:trPr>
        <w:tc>
          <w:tcPr>
            <w:tcW w:w="2689" w:type="dxa"/>
            <w:vAlign w:val="center"/>
          </w:tcPr>
          <w:p w14:paraId="27D3E7B0" w14:textId="77777777" w:rsidR="000E2998" w:rsidRDefault="000E2998" w:rsidP="00770F98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责任完成人所在</w:t>
            </w:r>
          </w:p>
          <w:p w14:paraId="091B7250" w14:textId="575D0D4B" w:rsidR="005B05B9" w:rsidRPr="00563986" w:rsidRDefault="005B05B9" w:rsidP="00770F98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563986">
              <w:rPr>
                <w:rFonts w:eastAsia="黑体" w:hint="eastAsia"/>
                <w:sz w:val="24"/>
                <w:szCs w:val="24"/>
              </w:rPr>
              <w:t>单位意见</w:t>
            </w:r>
          </w:p>
        </w:tc>
        <w:tc>
          <w:tcPr>
            <w:tcW w:w="5812" w:type="dxa"/>
            <w:vAlign w:val="center"/>
          </w:tcPr>
          <w:p w14:paraId="32C3040C" w14:textId="59F81DE1" w:rsidR="00770F98" w:rsidRPr="00E044FE" w:rsidRDefault="00770F98" w:rsidP="00E044FE">
            <w:pPr>
              <w:adjustRightInd w:val="0"/>
              <w:snapToGrid w:val="0"/>
              <w:spacing w:beforeLines="50" w:before="289"/>
              <w:ind w:firstLineChars="200" w:firstLine="470"/>
              <w:jc w:val="left"/>
              <w:rPr>
                <w:rFonts w:eastAsiaTheme="minorEastAsia"/>
                <w:sz w:val="24"/>
                <w:szCs w:val="24"/>
              </w:rPr>
            </w:pPr>
            <w:r w:rsidRPr="00770F98">
              <w:rPr>
                <w:rFonts w:eastAsiaTheme="minorEastAsia"/>
                <w:sz w:val="24"/>
                <w:szCs w:val="24"/>
              </w:rPr>
              <w:t>本单位同意报送本案例，并对内容真实性、合</w:t>
            </w:r>
            <w:proofErr w:type="gramStart"/>
            <w:r w:rsidRPr="00770F98">
              <w:rPr>
                <w:rFonts w:eastAsiaTheme="minorEastAsia"/>
                <w:sz w:val="24"/>
                <w:szCs w:val="24"/>
              </w:rPr>
              <w:t>规</w:t>
            </w:r>
            <w:proofErr w:type="gramEnd"/>
            <w:r w:rsidRPr="00770F98">
              <w:rPr>
                <w:rFonts w:eastAsiaTheme="minorEastAsia"/>
                <w:sz w:val="24"/>
                <w:szCs w:val="24"/>
              </w:rPr>
              <w:t>性负责。</w:t>
            </w:r>
          </w:p>
          <w:p w14:paraId="5298F0BA" w14:textId="7EF0AE17" w:rsidR="008A4142" w:rsidRPr="00E044FE" w:rsidRDefault="00770F98" w:rsidP="000E2998">
            <w:pPr>
              <w:wordWrap w:val="0"/>
              <w:adjustRightInd w:val="0"/>
              <w:snapToGrid w:val="0"/>
              <w:spacing w:beforeLines="50" w:before="289"/>
              <w:ind w:right="747"/>
              <w:jc w:val="right"/>
              <w:rPr>
                <w:rFonts w:eastAsiaTheme="minorEastAsia"/>
                <w:sz w:val="24"/>
                <w:szCs w:val="24"/>
              </w:rPr>
            </w:pPr>
            <w:r w:rsidRPr="00E044FE">
              <w:rPr>
                <w:rFonts w:eastAsiaTheme="minorEastAsia" w:hint="eastAsia"/>
                <w:sz w:val="24"/>
                <w:szCs w:val="24"/>
              </w:rPr>
              <w:t>（加盖公章）</w:t>
            </w:r>
            <w:r w:rsidRPr="00E044FE">
              <w:rPr>
                <w:rFonts w:eastAsiaTheme="minorEastAsia" w:hint="eastAsia"/>
                <w:sz w:val="24"/>
                <w:szCs w:val="24"/>
              </w:rPr>
              <w:t xml:space="preserve"> </w:t>
            </w:r>
          </w:p>
          <w:p w14:paraId="0704CC53" w14:textId="2EECF489" w:rsidR="008A4142" w:rsidRPr="00E044FE" w:rsidRDefault="008A4142" w:rsidP="000E2998">
            <w:pPr>
              <w:wordWrap w:val="0"/>
              <w:adjustRightInd w:val="0"/>
              <w:snapToGrid w:val="0"/>
              <w:spacing w:beforeLines="50" w:before="289"/>
              <w:jc w:val="right"/>
              <w:rPr>
                <w:rFonts w:eastAsiaTheme="minorEastAsia"/>
                <w:sz w:val="24"/>
                <w:szCs w:val="24"/>
              </w:rPr>
            </w:pPr>
            <w:r w:rsidRPr="00563986">
              <w:rPr>
                <w:rFonts w:eastAsiaTheme="minorEastAsia" w:hint="eastAsia"/>
                <w:sz w:val="24"/>
                <w:szCs w:val="24"/>
              </w:rPr>
              <w:t>年</w:t>
            </w:r>
            <w:r w:rsidRPr="00563986">
              <w:rPr>
                <w:rFonts w:eastAsiaTheme="minorEastAsia"/>
                <w:sz w:val="24"/>
                <w:szCs w:val="24"/>
              </w:rPr>
              <w:t xml:space="preserve">   </w:t>
            </w:r>
            <w:r w:rsidRPr="00563986">
              <w:rPr>
                <w:rFonts w:eastAsiaTheme="minorEastAsia" w:hint="eastAsia"/>
                <w:sz w:val="24"/>
                <w:szCs w:val="24"/>
              </w:rPr>
              <w:t>月</w:t>
            </w:r>
            <w:r w:rsidRPr="00563986">
              <w:rPr>
                <w:rFonts w:eastAsiaTheme="minorEastAsia"/>
                <w:sz w:val="24"/>
                <w:szCs w:val="24"/>
              </w:rPr>
              <w:t xml:space="preserve">   </w:t>
            </w:r>
            <w:r w:rsidRPr="00563986">
              <w:rPr>
                <w:rFonts w:eastAsiaTheme="minorEastAsia" w:hint="eastAsia"/>
                <w:sz w:val="24"/>
                <w:szCs w:val="24"/>
              </w:rPr>
              <w:t>日</w:t>
            </w:r>
            <w:r w:rsidR="000E2998">
              <w:rPr>
                <w:rFonts w:eastAsiaTheme="minorEastAsia" w:hint="eastAsia"/>
                <w:sz w:val="24"/>
                <w:szCs w:val="24"/>
              </w:rPr>
              <w:t xml:space="preserve">  </w:t>
            </w:r>
          </w:p>
        </w:tc>
      </w:tr>
    </w:tbl>
    <w:p w14:paraId="3CCE3B2D" w14:textId="77777777" w:rsidR="00EE38B8" w:rsidRPr="00EE38B8" w:rsidRDefault="00EE38B8" w:rsidP="00461BD3">
      <w:pPr>
        <w:adjustRightInd w:val="0"/>
        <w:snapToGrid w:val="0"/>
        <w:spacing w:line="360" w:lineRule="auto"/>
        <w:rPr>
          <w:rFonts w:eastAsia="黑体" w:cs="Times New Roman"/>
          <w:spacing w:val="40"/>
          <w:sz w:val="28"/>
          <w:szCs w:val="28"/>
        </w:rPr>
      </w:pPr>
    </w:p>
    <w:sectPr w:rsidR="00EE38B8" w:rsidRPr="00EE38B8" w:rsidSect="00292294">
      <w:footerReference w:type="default" r:id="rId9"/>
      <w:pgSz w:w="11906" w:h="16838"/>
      <w:pgMar w:top="1871" w:right="1531" w:bottom="1814" w:left="1531" w:header="851" w:footer="1134" w:gutter="0"/>
      <w:pgNumType w:start="1"/>
      <w:cols w:space="720"/>
      <w:docGrid w:type="linesAndChars" w:linePitch="579" w:charSpace="-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48323" w14:textId="77777777" w:rsidR="005F7109" w:rsidRDefault="005F7109">
      <w:r>
        <w:separator/>
      </w:r>
    </w:p>
  </w:endnote>
  <w:endnote w:type="continuationSeparator" w:id="0">
    <w:p w14:paraId="40679476" w14:textId="77777777" w:rsidR="005F7109" w:rsidRDefault="005F7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6518085"/>
      <w:docPartObj>
        <w:docPartGallery w:val="Page Numbers (Bottom of Page)"/>
        <w:docPartUnique/>
      </w:docPartObj>
    </w:sdtPr>
    <w:sdtEndPr>
      <w:rPr>
        <w:sz w:val="20"/>
        <w:szCs w:val="21"/>
      </w:rPr>
    </w:sdtEndPr>
    <w:sdtContent>
      <w:p w14:paraId="00E0D1EE" w14:textId="3466398C" w:rsidR="00C20828" w:rsidRPr="00E044FE" w:rsidRDefault="00C20828" w:rsidP="00E044FE">
        <w:pPr>
          <w:pStyle w:val="a3"/>
          <w:jc w:val="center"/>
          <w:rPr>
            <w:sz w:val="20"/>
            <w:szCs w:val="21"/>
          </w:rPr>
        </w:pPr>
        <w:r w:rsidRPr="00E044FE">
          <w:rPr>
            <w:sz w:val="20"/>
            <w:szCs w:val="21"/>
          </w:rPr>
          <w:fldChar w:fldCharType="begin"/>
        </w:r>
        <w:r w:rsidRPr="00E044FE">
          <w:rPr>
            <w:sz w:val="20"/>
            <w:szCs w:val="21"/>
          </w:rPr>
          <w:instrText>PAGE   \* MERGEFORMAT</w:instrText>
        </w:r>
        <w:r w:rsidRPr="00E044FE">
          <w:rPr>
            <w:sz w:val="20"/>
            <w:szCs w:val="21"/>
          </w:rPr>
          <w:fldChar w:fldCharType="separate"/>
        </w:r>
        <w:r w:rsidRPr="00E044FE">
          <w:rPr>
            <w:sz w:val="20"/>
            <w:szCs w:val="21"/>
            <w:lang w:val="zh-CN"/>
          </w:rPr>
          <w:t>2</w:t>
        </w:r>
        <w:r w:rsidRPr="00E044FE">
          <w:rPr>
            <w:sz w:val="20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C5D74" w14:textId="77777777" w:rsidR="005F7109" w:rsidRDefault="005F7109">
      <w:r>
        <w:separator/>
      </w:r>
    </w:p>
  </w:footnote>
  <w:footnote w:type="continuationSeparator" w:id="0">
    <w:p w14:paraId="0B237D3E" w14:textId="77777777" w:rsidR="005F7109" w:rsidRDefault="005F71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74DF1"/>
    <w:multiLevelType w:val="hybridMultilevel"/>
    <w:tmpl w:val="4D30A8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00E5DFE"/>
    <w:multiLevelType w:val="hybridMultilevel"/>
    <w:tmpl w:val="4D30A8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B083E93"/>
    <w:multiLevelType w:val="hybridMultilevel"/>
    <w:tmpl w:val="C16E2E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0DB4072"/>
    <w:multiLevelType w:val="hybridMultilevel"/>
    <w:tmpl w:val="4D30A8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51B4CB2"/>
    <w:multiLevelType w:val="hybridMultilevel"/>
    <w:tmpl w:val="613A4996"/>
    <w:lvl w:ilvl="0" w:tplc="7D4A01FA">
      <w:start w:val="1"/>
      <w:numFmt w:val="decimal"/>
      <w:lvlText w:val="%1."/>
      <w:lvlJc w:val="left"/>
      <w:pPr>
        <w:ind w:left="16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num w:numId="1" w16cid:durableId="1626547315">
    <w:abstractNumId w:val="2"/>
  </w:num>
  <w:num w:numId="2" w16cid:durableId="1674187892">
    <w:abstractNumId w:val="3"/>
  </w:num>
  <w:num w:numId="3" w16cid:durableId="1181624806">
    <w:abstractNumId w:val="0"/>
  </w:num>
  <w:num w:numId="4" w16cid:durableId="1547377656">
    <w:abstractNumId w:val="1"/>
  </w:num>
  <w:num w:numId="5" w16cid:durableId="16215725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315"/>
  <w:drawingGridVerticalSpacing w:val="579"/>
  <w:displayHorizontalDrawingGridEvery w:val="0"/>
  <w:characterSpacingControl w:val="compressPunctuation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2C57"/>
    <w:rsid w:val="00002FBD"/>
    <w:rsid w:val="000144F8"/>
    <w:rsid w:val="0002260C"/>
    <w:rsid w:val="00024956"/>
    <w:rsid w:val="00033AD1"/>
    <w:rsid w:val="00033C82"/>
    <w:rsid w:val="00035483"/>
    <w:rsid w:val="00041396"/>
    <w:rsid w:val="0004680B"/>
    <w:rsid w:val="00046ECB"/>
    <w:rsid w:val="00056B5F"/>
    <w:rsid w:val="00057907"/>
    <w:rsid w:val="00063604"/>
    <w:rsid w:val="00071BB9"/>
    <w:rsid w:val="00072A38"/>
    <w:rsid w:val="00073D56"/>
    <w:rsid w:val="000919AA"/>
    <w:rsid w:val="00091BC9"/>
    <w:rsid w:val="00096C21"/>
    <w:rsid w:val="000A433A"/>
    <w:rsid w:val="000A67FB"/>
    <w:rsid w:val="000A7CA3"/>
    <w:rsid w:val="000D45C9"/>
    <w:rsid w:val="000E08E8"/>
    <w:rsid w:val="000E0F2A"/>
    <w:rsid w:val="000E2381"/>
    <w:rsid w:val="000E2998"/>
    <w:rsid w:val="000E7340"/>
    <w:rsid w:val="000F50F8"/>
    <w:rsid w:val="001013EF"/>
    <w:rsid w:val="00103F5A"/>
    <w:rsid w:val="001041DA"/>
    <w:rsid w:val="001044BA"/>
    <w:rsid w:val="001129BC"/>
    <w:rsid w:val="00113456"/>
    <w:rsid w:val="0011409B"/>
    <w:rsid w:val="00115F27"/>
    <w:rsid w:val="00121E1F"/>
    <w:rsid w:val="0012656A"/>
    <w:rsid w:val="00131DC3"/>
    <w:rsid w:val="00132DB6"/>
    <w:rsid w:val="00132F42"/>
    <w:rsid w:val="0014616C"/>
    <w:rsid w:val="00153634"/>
    <w:rsid w:val="00156E56"/>
    <w:rsid w:val="001661D3"/>
    <w:rsid w:val="00170668"/>
    <w:rsid w:val="00172A27"/>
    <w:rsid w:val="00175634"/>
    <w:rsid w:val="00175E7C"/>
    <w:rsid w:val="00177918"/>
    <w:rsid w:val="00180B74"/>
    <w:rsid w:val="00191076"/>
    <w:rsid w:val="00193CD9"/>
    <w:rsid w:val="0019797F"/>
    <w:rsid w:val="001A00D9"/>
    <w:rsid w:val="001A1FA8"/>
    <w:rsid w:val="001A3945"/>
    <w:rsid w:val="001A7927"/>
    <w:rsid w:val="001C70D4"/>
    <w:rsid w:val="001C73BF"/>
    <w:rsid w:val="001C74D7"/>
    <w:rsid w:val="001D14BA"/>
    <w:rsid w:val="001D1D7B"/>
    <w:rsid w:val="001D2580"/>
    <w:rsid w:val="001D4B2D"/>
    <w:rsid w:val="001D4D96"/>
    <w:rsid w:val="001D6643"/>
    <w:rsid w:val="001E248E"/>
    <w:rsid w:val="001E266C"/>
    <w:rsid w:val="001E49BE"/>
    <w:rsid w:val="001F05CC"/>
    <w:rsid w:val="001F13B2"/>
    <w:rsid w:val="001F3491"/>
    <w:rsid w:val="001F4A6B"/>
    <w:rsid w:val="001F72FD"/>
    <w:rsid w:val="00200E44"/>
    <w:rsid w:val="0021257B"/>
    <w:rsid w:val="00221C68"/>
    <w:rsid w:val="00223488"/>
    <w:rsid w:val="00236FCA"/>
    <w:rsid w:val="00237722"/>
    <w:rsid w:val="00237CDA"/>
    <w:rsid w:val="0024473C"/>
    <w:rsid w:val="00245988"/>
    <w:rsid w:val="00251FE3"/>
    <w:rsid w:val="00266641"/>
    <w:rsid w:val="00275502"/>
    <w:rsid w:val="00276940"/>
    <w:rsid w:val="002802E5"/>
    <w:rsid w:val="00281CC1"/>
    <w:rsid w:val="002822D9"/>
    <w:rsid w:val="00285455"/>
    <w:rsid w:val="0028649A"/>
    <w:rsid w:val="00286BC0"/>
    <w:rsid w:val="00292294"/>
    <w:rsid w:val="0029272C"/>
    <w:rsid w:val="00296ACE"/>
    <w:rsid w:val="002A0B05"/>
    <w:rsid w:val="002A43FF"/>
    <w:rsid w:val="002A7552"/>
    <w:rsid w:val="002B42F9"/>
    <w:rsid w:val="002B75C5"/>
    <w:rsid w:val="002C4433"/>
    <w:rsid w:val="002D775D"/>
    <w:rsid w:val="002E1041"/>
    <w:rsid w:val="002E2D14"/>
    <w:rsid w:val="002F2DBD"/>
    <w:rsid w:val="002F3550"/>
    <w:rsid w:val="00301D27"/>
    <w:rsid w:val="00302B03"/>
    <w:rsid w:val="00310A51"/>
    <w:rsid w:val="00313EF1"/>
    <w:rsid w:val="00316E2E"/>
    <w:rsid w:val="00322F7F"/>
    <w:rsid w:val="003255B0"/>
    <w:rsid w:val="00325EE9"/>
    <w:rsid w:val="00326252"/>
    <w:rsid w:val="00333448"/>
    <w:rsid w:val="00335171"/>
    <w:rsid w:val="00341DAB"/>
    <w:rsid w:val="00346173"/>
    <w:rsid w:val="00346B30"/>
    <w:rsid w:val="00350656"/>
    <w:rsid w:val="0035240D"/>
    <w:rsid w:val="0035622B"/>
    <w:rsid w:val="00360D95"/>
    <w:rsid w:val="00361E30"/>
    <w:rsid w:val="00362D43"/>
    <w:rsid w:val="003652AC"/>
    <w:rsid w:val="003736F1"/>
    <w:rsid w:val="00376EFD"/>
    <w:rsid w:val="00384421"/>
    <w:rsid w:val="00385368"/>
    <w:rsid w:val="00390A68"/>
    <w:rsid w:val="003949F2"/>
    <w:rsid w:val="003B4C3C"/>
    <w:rsid w:val="003C261D"/>
    <w:rsid w:val="003C356A"/>
    <w:rsid w:val="003C36E0"/>
    <w:rsid w:val="003C7C56"/>
    <w:rsid w:val="003D638F"/>
    <w:rsid w:val="003E3925"/>
    <w:rsid w:val="003E6076"/>
    <w:rsid w:val="003F3358"/>
    <w:rsid w:val="00402C16"/>
    <w:rsid w:val="00403F82"/>
    <w:rsid w:val="0042352A"/>
    <w:rsid w:val="00426C1A"/>
    <w:rsid w:val="004440AD"/>
    <w:rsid w:val="00451383"/>
    <w:rsid w:val="00453D1E"/>
    <w:rsid w:val="00455DE3"/>
    <w:rsid w:val="00461BD3"/>
    <w:rsid w:val="00465B3D"/>
    <w:rsid w:val="004670E4"/>
    <w:rsid w:val="00470123"/>
    <w:rsid w:val="0047195E"/>
    <w:rsid w:val="00480C43"/>
    <w:rsid w:val="00482672"/>
    <w:rsid w:val="00484774"/>
    <w:rsid w:val="00493F54"/>
    <w:rsid w:val="00496924"/>
    <w:rsid w:val="004A04BF"/>
    <w:rsid w:val="004A42C3"/>
    <w:rsid w:val="004B31BC"/>
    <w:rsid w:val="004B485E"/>
    <w:rsid w:val="004B4E6E"/>
    <w:rsid w:val="004C18D3"/>
    <w:rsid w:val="004C3C4A"/>
    <w:rsid w:val="004D387A"/>
    <w:rsid w:val="004D40D7"/>
    <w:rsid w:val="004E3F46"/>
    <w:rsid w:val="004E6D16"/>
    <w:rsid w:val="004E6FFE"/>
    <w:rsid w:val="004F1EA8"/>
    <w:rsid w:val="004F1F59"/>
    <w:rsid w:val="004F74BC"/>
    <w:rsid w:val="004F755F"/>
    <w:rsid w:val="00501ADB"/>
    <w:rsid w:val="00505F6A"/>
    <w:rsid w:val="0051441E"/>
    <w:rsid w:val="005156B9"/>
    <w:rsid w:val="005160EC"/>
    <w:rsid w:val="005327F4"/>
    <w:rsid w:val="00532F1A"/>
    <w:rsid w:val="00544108"/>
    <w:rsid w:val="005446CA"/>
    <w:rsid w:val="0054525B"/>
    <w:rsid w:val="0055393E"/>
    <w:rsid w:val="0055522A"/>
    <w:rsid w:val="005568B1"/>
    <w:rsid w:val="00556C50"/>
    <w:rsid w:val="00563986"/>
    <w:rsid w:val="005657D7"/>
    <w:rsid w:val="00572067"/>
    <w:rsid w:val="00577F91"/>
    <w:rsid w:val="005942F1"/>
    <w:rsid w:val="0059797F"/>
    <w:rsid w:val="005A5752"/>
    <w:rsid w:val="005B05B9"/>
    <w:rsid w:val="005C4323"/>
    <w:rsid w:val="005C502F"/>
    <w:rsid w:val="005D27B0"/>
    <w:rsid w:val="005D65B3"/>
    <w:rsid w:val="005D681D"/>
    <w:rsid w:val="005E584B"/>
    <w:rsid w:val="005E5E3C"/>
    <w:rsid w:val="005E73E1"/>
    <w:rsid w:val="005F5250"/>
    <w:rsid w:val="005F6E0F"/>
    <w:rsid w:val="005F7109"/>
    <w:rsid w:val="006001F5"/>
    <w:rsid w:val="00600ED4"/>
    <w:rsid w:val="00603C90"/>
    <w:rsid w:val="00605275"/>
    <w:rsid w:val="00611815"/>
    <w:rsid w:val="00611DDE"/>
    <w:rsid w:val="006138FF"/>
    <w:rsid w:val="006201E2"/>
    <w:rsid w:val="00622B06"/>
    <w:rsid w:val="00623E7E"/>
    <w:rsid w:val="0062431F"/>
    <w:rsid w:val="006245EC"/>
    <w:rsid w:val="00626A83"/>
    <w:rsid w:val="006307D3"/>
    <w:rsid w:val="006322B8"/>
    <w:rsid w:val="00634CD3"/>
    <w:rsid w:val="0063797C"/>
    <w:rsid w:val="00637DAA"/>
    <w:rsid w:val="00642E1F"/>
    <w:rsid w:val="0064595C"/>
    <w:rsid w:val="00654D97"/>
    <w:rsid w:val="00664723"/>
    <w:rsid w:val="0067368B"/>
    <w:rsid w:val="00681CE9"/>
    <w:rsid w:val="00684B85"/>
    <w:rsid w:val="0068773C"/>
    <w:rsid w:val="006A01DC"/>
    <w:rsid w:val="006A5D8B"/>
    <w:rsid w:val="006B04D8"/>
    <w:rsid w:val="006B24AE"/>
    <w:rsid w:val="006B586D"/>
    <w:rsid w:val="006B6EA1"/>
    <w:rsid w:val="006C0624"/>
    <w:rsid w:val="006C5EF5"/>
    <w:rsid w:val="006D4F9F"/>
    <w:rsid w:val="006D640E"/>
    <w:rsid w:val="006E37D9"/>
    <w:rsid w:val="006E777E"/>
    <w:rsid w:val="006F75DC"/>
    <w:rsid w:val="00702390"/>
    <w:rsid w:val="00703F6E"/>
    <w:rsid w:val="0071301E"/>
    <w:rsid w:val="00714547"/>
    <w:rsid w:val="007152BC"/>
    <w:rsid w:val="00715DA2"/>
    <w:rsid w:val="00716A07"/>
    <w:rsid w:val="00721B72"/>
    <w:rsid w:val="00722EDE"/>
    <w:rsid w:val="00723AF7"/>
    <w:rsid w:val="00723DB9"/>
    <w:rsid w:val="007268DA"/>
    <w:rsid w:val="00727207"/>
    <w:rsid w:val="00727D17"/>
    <w:rsid w:val="00730AF1"/>
    <w:rsid w:val="007369AA"/>
    <w:rsid w:val="0074210B"/>
    <w:rsid w:val="007451B5"/>
    <w:rsid w:val="00745761"/>
    <w:rsid w:val="007457E2"/>
    <w:rsid w:val="0074688F"/>
    <w:rsid w:val="00753335"/>
    <w:rsid w:val="00755A91"/>
    <w:rsid w:val="00757639"/>
    <w:rsid w:val="0075773E"/>
    <w:rsid w:val="00761CA2"/>
    <w:rsid w:val="00765E1D"/>
    <w:rsid w:val="00766A51"/>
    <w:rsid w:val="00770F98"/>
    <w:rsid w:val="007716D9"/>
    <w:rsid w:val="00780981"/>
    <w:rsid w:val="00784D33"/>
    <w:rsid w:val="007A23B7"/>
    <w:rsid w:val="007B1D2D"/>
    <w:rsid w:val="007C717D"/>
    <w:rsid w:val="007D0B53"/>
    <w:rsid w:val="007D52BA"/>
    <w:rsid w:val="007D57F9"/>
    <w:rsid w:val="007D678F"/>
    <w:rsid w:val="007E3837"/>
    <w:rsid w:val="007E5811"/>
    <w:rsid w:val="007E6270"/>
    <w:rsid w:val="007F0AF7"/>
    <w:rsid w:val="007F0F42"/>
    <w:rsid w:val="007F3879"/>
    <w:rsid w:val="007F5AE9"/>
    <w:rsid w:val="007F6146"/>
    <w:rsid w:val="0080537B"/>
    <w:rsid w:val="008130E7"/>
    <w:rsid w:val="00816AFD"/>
    <w:rsid w:val="0081758C"/>
    <w:rsid w:val="0083094D"/>
    <w:rsid w:val="008317AD"/>
    <w:rsid w:val="00833057"/>
    <w:rsid w:val="00835CCB"/>
    <w:rsid w:val="00837030"/>
    <w:rsid w:val="008442F8"/>
    <w:rsid w:val="00855043"/>
    <w:rsid w:val="00855D09"/>
    <w:rsid w:val="00856B1D"/>
    <w:rsid w:val="008612CC"/>
    <w:rsid w:val="008723A5"/>
    <w:rsid w:val="00873F48"/>
    <w:rsid w:val="00875743"/>
    <w:rsid w:val="00876CBB"/>
    <w:rsid w:val="008805B6"/>
    <w:rsid w:val="00882A91"/>
    <w:rsid w:val="00885172"/>
    <w:rsid w:val="00887716"/>
    <w:rsid w:val="00892F85"/>
    <w:rsid w:val="008957FF"/>
    <w:rsid w:val="008965A6"/>
    <w:rsid w:val="008A1D4D"/>
    <w:rsid w:val="008A23E1"/>
    <w:rsid w:val="008A4142"/>
    <w:rsid w:val="008B0785"/>
    <w:rsid w:val="008B104F"/>
    <w:rsid w:val="008B1059"/>
    <w:rsid w:val="008B3A45"/>
    <w:rsid w:val="008B6B7B"/>
    <w:rsid w:val="008C349E"/>
    <w:rsid w:val="008C35FF"/>
    <w:rsid w:val="008C52B3"/>
    <w:rsid w:val="008D11DC"/>
    <w:rsid w:val="008D2B18"/>
    <w:rsid w:val="008D6A36"/>
    <w:rsid w:val="008E2C2B"/>
    <w:rsid w:val="008F4BC3"/>
    <w:rsid w:val="008F6096"/>
    <w:rsid w:val="00905DCC"/>
    <w:rsid w:val="00914101"/>
    <w:rsid w:val="009155B1"/>
    <w:rsid w:val="00915741"/>
    <w:rsid w:val="00921F6E"/>
    <w:rsid w:val="00937569"/>
    <w:rsid w:val="00943025"/>
    <w:rsid w:val="0094302C"/>
    <w:rsid w:val="009550BA"/>
    <w:rsid w:val="00956870"/>
    <w:rsid w:val="0096035B"/>
    <w:rsid w:val="009604CD"/>
    <w:rsid w:val="00960D08"/>
    <w:rsid w:val="00962FE4"/>
    <w:rsid w:val="00963957"/>
    <w:rsid w:val="0096610E"/>
    <w:rsid w:val="00971555"/>
    <w:rsid w:val="00972961"/>
    <w:rsid w:val="00976332"/>
    <w:rsid w:val="00981200"/>
    <w:rsid w:val="00990BE3"/>
    <w:rsid w:val="00993FFE"/>
    <w:rsid w:val="009A1565"/>
    <w:rsid w:val="009B3211"/>
    <w:rsid w:val="009B41EE"/>
    <w:rsid w:val="009B62A5"/>
    <w:rsid w:val="009C083F"/>
    <w:rsid w:val="009C28C7"/>
    <w:rsid w:val="009D1272"/>
    <w:rsid w:val="009D4E4F"/>
    <w:rsid w:val="009E0271"/>
    <w:rsid w:val="009E41E4"/>
    <w:rsid w:val="009E4CBF"/>
    <w:rsid w:val="009E5B48"/>
    <w:rsid w:val="009E7F3A"/>
    <w:rsid w:val="009F18C4"/>
    <w:rsid w:val="009F447C"/>
    <w:rsid w:val="00A004CD"/>
    <w:rsid w:val="00A019E3"/>
    <w:rsid w:val="00A02AC8"/>
    <w:rsid w:val="00A03C15"/>
    <w:rsid w:val="00A04D8C"/>
    <w:rsid w:val="00A10912"/>
    <w:rsid w:val="00A1220B"/>
    <w:rsid w:val="00A15D0C"/>
    <w:rsid w:val="00A22941"/>
    <w:rsid w:val="00A24868"/>
    <w:rsid w:val="00A2739E"/>
    <w:rsid w:val="00A340CE"/>
    <w:rsid w:val="00A40FD2"/>
    <w:rsid w:val="00A42F13"/>
    <w:rsid w:val="00A439B8"/>
    <w:rsid w:val="00A53C89"/>
    <w:rsid w:val="00A60065"/>
    <w:rsid w:val="00A6096E"/>
    <w:rsid w:val="00A63A21"/>
    <w:rsid w:val="00A6481C"/>
    <w:rsid w:val="00A65B79"/>
    <w:rsid w:val="00A75791"/>
    <w:rsid w:val="00A75F4A"/>
    <w:rsid w:val="00A766CB"/>
    <w:rsid w:val="00A81D47"/>
    <w:rsid w:val="00A83440"/>
    <w:rsid w:val="00A87CF5"/>
    <w:rsid w:val="00A915D5"/>
    <w:rsid w:val="00A937CF"/>
    <w:rsid w:val="00A949EB"/>
    <w:rsid w:val="00A97DA7"/>
    <w:rsid w:val="00AA0CF2"/>
    <w:rsid w:val="00AA6B10"/>
    <w:rsid w:val="00AB069E"/>
    <w:rsid w:val="00AB074E"/>
    <w:rsid w:val="00AB4316"/>
    <w:rsid w:val="00AC06B1"/>
    <w:rsid w:val="00AC1D08"/>
    <w:rsid w:val="00AC7FD7"/>
    <w:rsid w:val="00AD44D3"/>
    <w:rsid w:val="00AE1E66"/>
    <w:rsid w:val="00AE79BE"/>
    <w:rsid w:val="00AF1466"/>
    <w:rsid w:val="00AF6EEF"/>
    <w:rsid w:val="00B0074E"/>
    <w:rsid w:val="00B00A22"/>
    <w:rsid w:val="00B0590A"/>
    <w:rsid w:val="00B059C6"/>
    <w:rsid w:val="00B06266"/>
    <w:rsid w:val="00B13B29"/>
    <w:rsid w:val="00B26BDF"/>
    <w:rsid w:val="00B27658"/>
    <w:rsid w:val="00B408AE"/>
    <w:rsid w:val="00B529BB"/>
    <w:rsid w:val="00B5712A"/>
    <w:rsid w:val="00B6240C"/>
    <w:rsid w:val="00B71083"/>
    <w:rsid w:val="00B713D5"/>
    <w:rsid w:val="00B73934"/>
    <w:rsid w:val="00B75415"/>
    <w:rsid w:val="00B80B4F"/>
    <w:rsid w:val="00B842DC"/>
    <w:rsid w:val="00B91B7F"/>
    <w:rsid w:val="00B951F5"/>
    <w:rsid w:val="00BA0151"/>
    <w:rsid w:val="00BA3365"/>
    <w:rsid w:val="00BA61B2"/>
    <w:rsid w:val="00BA74C2"/>
    <w:rsid w:val="00BA77EB"/>
    <w:rsid w:val="00BB08F3"/>
    <w:rsid w:val="00BB0A87"/>
    <w:rsid w:val="00BB2221"/>
    <w:rsid w:val="00BB3475"/>
    <w:rsid w:val="00BB74E0"/>
    <w:rsid w:val="00BB758E"/>
    <w:rsid w:val="00BC0088"/>
    <w:rsid w:val="00BC46F2"/>
    <w:rsid w:val="00BD3ED2"/>
    <w:rsid w:val="00BD6923"/>
    <w:rsid w:val="00BE0E77"/>
    <w:rsid w:val="00BE1D18"/>
    <w:rsid w:val="00BE585C"/>
    <w:rsid w:val="00BE7AF8"/>
    <w:rsid w:val="00BF401C"/>
    <w:rsid w:val="00BF5087"/>
    <w:rsid w:val="00BF7260"/>
    <w:rsid w:val="00C1237F"/>
    <w:rsid w:val="00C1520E"/>
    <w:rsid w:val="00C2038E"/>
    <w:rsid w:val="00C20828"/>
    <w:rsid w:val="00C2117E"/>
    <w:rsid w:val="00C25493"/>
    <w:rsid w:val="00C34B3D"/>
    <w:rsid w:val="00C36BD2"/>
    <w:rsid w:val="00C416E8"/>
    <w:rsid w:val="00C470AA"/>
    <w:rsid w:val="00C478F9"/>
    <w:rsid w:val="00C50990"/>
    <w:rsid w:val="00C56161"/>
    <w:rsid w:val="00C56878"/>
    <w:rsid w:val="00C64286"/>
    <w:rsid w:val="00C67D20"/>
    <w:rsid w:val="00C843EB"/>
    <w:rsid w:val="00C85289"/>
    <w:rsid w:val="00C87141"/>
    <w:rsid w:val="00C902EF"/>
    <w:rsid w:val="00C9142F"/>
    <w:rsid w:val="00C91B9D"/>
    <w:rsid w:val="00C91DB9"/>
    <w:rsid w:val="00CC0744"/>
    <w:rsid w:val="00CC1854"/>
    <w:rsid w:val="00CC57CA"/>
    <w:rsid w:val="00CC796C"/>
    <w:rsid w:val="00CD0E0A"/>
    <w:rsid w:val="00CD24B2"/>
    <w:rsid w:val="00CE44DD"/>
    <w:rsid w:val="00CF0CAC"/>
    <w:rsid w:val="00CF7726"/>
    <w:rsid w:val="00D00743"/>
    <w:rsid w:val="00D022CB"/>
    <w:rsid w:val="00D02DEF"/>
    <w:rsid w:val="00D0376A"/>
    <w:rsid w:val="00D049E0"/>
    <w:rsid w:val="00D05D05"/>
    <w:rsid w:val="00D10DFA"/>
    <w:rsid w:val="00D161DB"/>
    <w:rsid w:val="00D20909"/>
    <w:rsid w:val="00D3229D"/>
    <w:rsid w:val="00D3505D"/>
    <w:rsid w:val="00D3689B"/>
    <w:rsid w:val="00D378E5"/>
    <w:rsid w:val="00D45FF4"/>
    <w:rsid w:val="00D60B44"/>
    <w:rsid w:val="00D64114"/>
    <w:rsid w:val="00D70C64"/>
    <w:rsid w:val="00D70E9D"/>
    <w:rsid w:val="00D71BB6"/>
    <w:rsid w:val="00D7366E"/>
    <w:rsid w:val="00D7549D"/>
    <w:rsid w:val="00D76668"/>
    <w:rsid w:val="00D82CF1"/>
    <w:rsid w:val="00D84052"/>
    <w:rsid w:val="00D85007"/>
    <w:rsid w:val="00D878E5"/>
    <w:rsid w:val="00D90EB9"/>
    <w:rsid w:val="00DA00FD"/>
    <w:rsid w:val="00DA1D33"/>
    <w:rsid w:val="00DA7376"/>
    <w:rsid w:val="00DB098C"/>
    <w:rsid w:val="00DB51CE"/>
    <w:rsid w:val="00DB6DDE"/>
    <w:rsid w:val="00DC1847"/>
    <w:rsid w:val="00DC5F2D"/>
    <w:rsid w:val="00DC7FDB"/>
    <w:rsid w:val="00DD025A"/>
    <w:rsid w:val="00DD707B"/>
    <w:rsid w:val="00DF3CCC"/>
    <w:rsid w:val="00DF538B"/>
    <w:rsid w:val="00DF64F6"/>
    <w:rsid w:val="00E01401"/>
    <w:rsid w:val="00E044FE"/>
    <w:rsid w:val="00E049B1"/>
    <w:rsid w:val="00E140EB"/>
    <w:rsid w:val="00E14D2A"/>
    <w:rsid w:val="00E17539"/>
    <w:rsid w:val="00E17A11"/>
    <w:rsid w:val="00E22DA3"/>
    <w:rsid w:val="00E2556B"/>
    <w:rsid w:val="00E40E7A"/>
    <w:rsid w:val="00E410A5"/>
    <w:rsid w:val="00E41886"/>
    <w:rsid w:val="00E4294F"/>
    <w:rsid w:val="00E465AE"/>
    <w:rsid w:val="00E5106D"/>
    <w:rsid w:val="00E5316E"/>
    <w:rsid w:val="00E557CD"/>
    <w:rsid w:val="00E600D1"/>
    <w:rsid w:val="00E619ED"/>
    <w:rsid w:val="00E62EE6"/>
    <w:rsid w:val="00E6373D"/>
    <w:rsid w:val="00E6519F"/>
    <w:rsid w:val="00E66563"/>
    <w:rsid w:val="00E67BD2"/>
    <w:rsid w:val="00E7216E"/>
    <w:rsid w:val="00E72C29"/>
    <w:rsid w:val="00E7377A"/>
    <w:rsid w:val="00E7445B"/>
    <w:rsid w:val="00E80958"/>
    <w:rsid w:val="00E8122D"/>
    <w:rsid w:val="00E84899"/>
    <w:rsid w:val="00E94877"/>
    <w:rsid w:val="00E95651"/>
    <w:rsid w:val="00E96F31"/>
    <w:rsid w:val="00EA341F"/>
    <w:rsid w:val="00EA64A9"/>
    <w:rsid w:val="00EB3AE5"/>
    <w:rsid w:val="00EC1DED"/>
    <w:rsid w:val="00EC4CB2"/>
    <w:rsid w:val="00ED07A4"/>
    <w:rsid w:val="00ED73A4"/>
    <w:rsid w:val="00EE2954"/>
    <w:rsid w:val="00EE38B8"/>
    <w:rsid w:val="00EF2B67"/>
    <w:rsid w:val="00F13E44"/>
    <w:rsid w:val="00F20C4F"/>
    <w:rsid w:val="00F21E76"/>
    <w:rsid w:val="00F22824"/>
    <w:rsid w:val="00F23203"/>
    <w:rsid w:val="00F2348B"/>
    <w:rsid w:val="00F302A9"/>
    <w:rsid w:val="00F424C4"/>
    <w:rsid w:val="00F426A2"/>
    <w:rsid w:val="00F43B25"/>
    <w:rsid w:val="00F51E23"/>
    <w:rsid w:val="00F52D85"/>
    <w:rsid w:val="00F72ABC"/>
    <w:rsid w:val="00F75883"/>
    <w:rsid w:val="00F83119"/>
    <w:rsid w:val="00F83E33"/>
    <w:rsid w:val="00F92D26"/>
    <w:rsid w:val="00FA3D3A"/>
    <w:rsid w:val="00FA3EBF"/>
    <w:rsid w:val="00FA4B49"/>
    <w:rsid w:val="00FA531C"/>
    <w:rsid w:val="00FA6813"/>
    <w:rsid w:val="00FB0315"/>
    <w:rsid w:val="00FB0BBF"/>
    <w:rsid w:val="00FB49BE"/>
    <w:rsid w:val="00FB4C41"/>
    <w:rsid w:val="00FC196E"/>
    <w:rsid w:val="00FC4E25"/>
    <w:rsid w:val="00FD0C30"/>
    <w:rsid w:val="00FD20EF"/>
    <w:rsid w:val="00FD3724"/>
    <w:rsid w:val="00FD66DA"/>
    <w:rsid w:val="00FE2647"/>
    <w:rsid w:val="00FE4750"/>
    <w:rsid w:val="00FE707F"/>
    <w:rsid w:val="00FE7C7A"/>
    <w:rsid w:val="2BDD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442159"/>
  <w15:docId w15:val="{27DA25D8-E285-470C-B761-ECB106624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TOC1">
    <w:name w:val="toc 1"/>
    <w:basedOn w:val="a"/>
    <w:next w:val="a"/>
  </w:style>
  <w:style w:type="character" w:styleId="a6">
    <w:name w:val="page number"/>
    <w:basedOn w:val="a0"/>
  </w:style>
  <w:style w:type="character" w:styleId="a7">
    <w:name w:val="Hyperlink"/>
    <w:rPr>
      <w:color w:val="0563C1"/>
      <w:u w:val="single"/>
    </w:rPr>
  </w:style>
  <w:style w:type="table" w:styleId="a8">
    <w:name w:val="Table Grid"/>
    <w:basedOn w:val="a1"/>
    <w:uiPriority w:val="59"/>
    <w:rsid w:val="009F447C"/>
    <w:rPr>
      <w:rFonts w:asciiTheme="minorHAnsi" w:eastAsia="微软雅黑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99"/>
    <w:rsid w:val="00DC1847"/>
    <w:pPr>
      <w:ind w:firstLineChars="200" w:firstLine="420"/>
    </w:pPr>
  </w:style>
  <w:style w:type="paragraph" w:styleId="aa">
    <w:name w:val="Balloon Text"/>
    <w:basedOn w:val="a"/>
    <w:link w:val="ab"/>
    <w:semiHidden/>
    <w:unhideWhenUsed/>
    <w:rsid w:val="00BB74E0"/>
    <w:rPr>
      <w:sz w:val="18"/>
      <w:szCs w:val="18"/>
    </w:rPr>
  </w:style>
  <w:style w:type="character" w:customStyle="1" w:styleId="ab">
    <w:name w:val="批注框文本 字符"/>
    <w:basedOn w:val="a0"/>
    <w:link w:val="aa"/>
    <w:semiHidden/>
    <w:rsid w:val="00BB74E0"/>
    <w:rPr>
      <w:rFonts w:eastAsia="仿宋_GB2312"/>
      <w:kern w:val="2"/>
      <w:sz w:val="18"/>
      <w:szCs w:val="18"/>
    </w:rPr>
  </w:style>
  <w:style w:type="paragraph" w:styleId="ac">
    <w:name w:val="Revision"/>
    <w:hidden/>
    <w:uiPriority w:val="99"/>
    <w:semiHidden/>
    <w:rsid w:val="00766A51"/>
    <w:rPr>
      <w:rFonts w:eastAsia="仿宋_GB2312"/>
      <w:kern w:val="2"/>
      <w:sz w:val="32"/>
    </w:rPr>
  </w:style>
  <w:style w:type="paragraph" w:styleId="ad">
    <w:name w:val="Date"/>
    <w:basedOn w:val="a"/>
    <w:next w:val="a"/>
    <w:link w:val="ae"/>
    <w:rsid w:val="00C2117E"/>
    <w:pPr>
      <w:ind w:leftChars="2500" w:left="100"/>
    </w:pPr>
  </w:style>
  <w:style w:type="character" w:customStyle="1" w:styleId="ae">
    <w:name w:val="日期 字符"/>
    <w:basedOn w:val="a0"/>
    <w:link w:val="ad"/>
    <w:rsid w:val="00C2117E"/>
    <w:rPr>
      <w:rFonts w:eastAsia="仿宋_GB2312"/>
      <w:kern w:val="2"/>
      <w:sz w:val="32"/>
    </w:rPr>
  </w:style>
  <w:style w:type="character" w:customStyle="1" w:styleId="a4">
    <w:name w:val="页脚 字符"/>
    <w:basedOn w:val="a0"/>
    <w:link w:val="a3"/>
    <w:uiPriority w:val="99"/>
    <w:rsid w:val="00C20828"/>
    <w:rPr>
      <w:rFonts w:eastAsia="仿宋_GB2312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7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3450;&#26399;&#36965;&#24863;&#35843;&#26597;&#35780;&#20272;\&#29615;&#20445;&#37096;&#26032;&#30340;&#27169;&#29256;&#26684;&#24335;%20-%20&#21103;&#26412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F700EF6E-C2BF-401F-8C6D-B893867297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环保部新的模版格式 - 副本.wpt</Template>
  <TotalTime>4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一二三四五六七八九十一二三四五六七八九十一二三四五六七八</dc:title>
  <dc:creator>系统管理员</dc:creator>
  <cp:lastModifiedBy>2 1</cp:lastModifiedBy>
  <cp:revision>2</cp:revision>
  <cp:lastPrinted>2026-04-08T07:36:00Z</cp:lastPrinted>
  <dcterms:created xsi:type="dcterms:W3CDTF">2026-04-30T11:28:00Z</dcterms:created>
  <dcterms:modified xsi:type="dcterms:W3CDTF">2026-04-30T11:28:00Z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