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39986D" w14:textId="516585B7" w:rsidR="00971555" w:rsidRPr="001A1FA8" w:rsidRDefault="00E72C29" w:rsidP="001D4B2D">
      <w:pPr>
        <w:pageBreakBefore/>
        <w:adjustRightInd w:val="0"/>
        <w:snapToGrid w:val="0"/>
        <w:spacing w:line="360" w:lineRule="auto"/>
        <w:rPr>
          <w:b/>
          <w:bCs/>
          <w:szCs w:val="32"/>
        </w:rPr>
      </w:pPr>
      <w:r w:rsidRPr="001A1FA8">
        <w:rPr>
          <w:rFonts w:hint="eastAsia"/>
          <w:b/>
          <w:bCs/>
          <w:szCs w:val="32"/>
        </w:rPr>
        <w:t>附件</w:t>
      </w:r>
      <w:r w:rsidRPr="001A1FA8">
        <w:rPr>
          <w:b/>
          <w:bCs/>
          <w:szCs w:val="32"/>
        </w:rPr>
        <w:t>2</w:t>
      </w:r>
      <w:r w:rsidR="007E6270">
        <w:rPr>
          <w:rFonts w:hint="eastAsia"/>
          <w:b/>
          <w:bCs/>
          <w:szCs w:val="32"/>
        </w:rPr>
        <w:t xml:space="preserve"> </w:t>
      </w:r>
      <w:r w:rsidR="007E6270">
        <w:rPr>
          <w:rFonts w:hint="eastAsia"/>
          <w:szCs w:val="32"/>
        </w:rPr>
        <w:t>生态变化评估</w:t>
      </w:r>
      <w:r w:rsidR="007E6270" w:rsidRPr="001A1FA8">
        <w:rPr>
          <w:rFonts w:hint="eastAsia"/>
          <w:szCs w:val="32"/>
        </w:rPr>
        <w:t>案例</w:t>
      </w:r>
      <w:r w:rsidR="007E6270">
        <w:rPr>
          <w:rFonts w:hint="eastAsia"/>
          <w:szCs w:val="32"/>
        </w:rPr>
        <w:t>提交</w:t>
      </w:r>
      <w:r w:rsidR="007E6270" w:rsidRPr="001A1FA8">
        <w:rPr>
          <w:rFonts w:hint="eastAsia"/>
          <w:szCs w:val="32"/>
        </w:rPr>
        <w:t>模板</w:t>
      </w:r>
    </w:p>
    <w:p w14:paraId="2E7CF522" w14:textId="73840225" w:rsidR="00505F6A" w:rsidRPr="00563986" w:rsidRDefault="007E6270" w:rsidP="00563986">
      <w:pPr>
        <w:adjustRightInd w:val="0"/>
        <w:snapToGrid w:val="0"/>
        <w:spacing w:beforeLines="100" w:before="579" w:afterLines="100" w:after="579"/>
        <w:ind w:firstLineChars="200" w:firstLine="590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案例</w:t>
      </w:r>
      <w:r w:rsidR="002F3550" w:rsidRPr="00563986">
        <w:rPr>
          <w:rFonts w:ascii="黑体" w:eastAsia="黑体" w:hAnsi="黑体" w:hint="eastAsia"/>
          <w:sz w:val="30"/>
          <w:szCs w:val="30"/>
        </w:rPr>
        <w:t>标题（</w:t>
      </w:r>
      <w:r w:rsidR="00A915D5" w:rsidRPr="00563986">
        <w:rPr>
          <w:rFonts w:ascii="黑体" w:eastAsia="黑体" w:hAnsi="黑体" w:hint="eastAsia"/>
          <w:sz w:val="30"/>
          <w:szCs w:val="30"/>
        </w:rPr>
        <w:t>黑体</w:t>
      </w:r>
      <w:r w:rsidR="00E6373D" w:rsidRPr="00563986">
        <w:rPr>
          <w:rFonts w:ascii="黑体" w:eastAsia="黑体" w:hAnsi="黑体" w:hint="eastAsia"/>
          <w:sz w:val="30"/>
          <w:szCs w:val="30"/>
        </w:rPr>
        <w:t>，</w:t>
      </w:r>
      <w:r w:rsidR="00937569">
        <w:rPr>
          <w:rFonts w:ascii="黑体" w:eastAsia="黑体" w:hAnsi="黑体" w:hint="eastAsia"/>
          <w:sz w:val="30"/>
          <w:szCs w:val="30"/>
        </w:rPr>
        <w:t>小</w:t>
      </w:r>
      <w:r w:rsidR="00A915D5" w:rsidRPr="00563986">
        <w:rPr>
          <w:rFonts w:ascii="黑体" w:eastAsia="黑体" w:hAnsi="黑体" w:hint="eastAsia"/>
          <w:sz w:val="30"/>
          <w:szCs w:val="30"/>
        </w:rPr>
        <w:t>三</w:t>
      </w:r>
      <w:r w:rsidR="002F3550" w:rsidRPr="00563986">
        <w:rPr>
          <w:rFonts w:ascii="黑体" w:eastAsia="黑体" w:hAnsi="黑体" w:hint="eastAsia"/>
          <w:sz w:val="30"/>
          <w:szCs w:val="30"/>
        </w:rPr>
        <w:t>号）</w:t>
      </w:r>
    </w:p>
    <w:p w14:paraId="5975CAF6" w14:textId="6249121C" w:rsidR="00A24868" w:rsidRPr="00563986" w:rsidRDefault="00937569" w:rsidP="00563986">
      <w:pPr>
        <w:adjustRightInd w:val="0"/>
        <w:snapToGrid w:val="0"/>
        <w:spacing w:line="480" w:lineRule="auto"/>
        <w:rPr>
          <w:rFonts w:ascii="楷体_GB2312" w:eastAsia="楷体_GB2312"/>
          <w:sz w:val="24"/>
          <w:szCs w:val="24"/>
        </w:rPr>
      </w:pPr>
      <w:r w:rsidRPr="00563986">
        <w:rPr>
          <w:rFonts w:ascii="楷体_GB2312" w:eastAsia="楷体_GB2312" w:hint="eastAsia"/>
          <w:sz w:val="24"/>
          <w:szCs w:val="24"/>
        </w:rPr>
        <w:t>第一</w:t>
      </w:r>
      <w:r w:rsidR="007E6270">
        <w:rPr>
          <w:rFonts w:ascii="楷体_GB2312" w:eastAsia="楷体_GB2312" w:hint="eastAsia"/>
          <w:sz w:val="24"/>
          <w:szCs w:val="24"/>
        </w:rPr>
        <w:t>完成</w:t>
      </w:r>
      <w:r w:rsidRPr="00563986">
        <w:rPr>
          <w:rFonts w:ascii="楷体_GB2312" w:eastAsia="楷体_GB2312" w:hint="eastAsia"/>
          <w:sz w:val="24"/>
          <w:szCs w:val="24"/>
        </w:rPr>
        <w:t>人</w:t>
      </w:r>
      <w:r w:rsidRPr="00563986">
        <w:rPr>
          <w:rFonts w:ascii="楷体_GB2312" w:eastAsia="楷体_GB2312"/>
          <w:sz w:val="24"/>
          <w:szCs w:val="24"/>
          <w:vertAlign w:val="superscript"/>
        </w:rPr>
        <w:t>1</w:t>
      </w:r>
      <w:r w:rsidRPr="00563986">
        <w:rPr>
          <w:rFonts w:ascii="楷体_GB2312" w:eastAsia="楷体_GB2312" w:hint="eastAsia"/>
          <w:sz w:val="24"/>
          <w:szCs w:val="24"/>
        </w:rPr>
        <w:t>，第二</w:t>
      </w:r>
      <w:r w:rsidR="007E6270">
        <w:rPr>
          <w:rFonts w:ascii="楷体_GB2312" w:eastAsia="楷体_GB2312" w:hint="eastAsia"/>
          <w:sz w:val="24"/>
          <w:szCs w:val="24"/>
        </w:rPr>
        <w:t>完成</w:t>
      </w:r>
      <w:r w:rsidRPr="00563986">
        <w:rPr>
          <w:rFonts w:ascii="楷体_GB2312" w:eastAsia="楷体_GB2312" w:hint="eastAsia"/>
          <w:sz w:val="24"/>
          <w:szCs w:val="24"/>
        </w:rPr>
        <w:t>人</w:t>
      </w:r>
      <w:r w:rsidRPr="00563986">
        <w:rPr>
          <w:rFonts w:ascii="楷体_GB2312" w:eastAsia="楷体_GB2312"/>
          <w:sz w:val="24"/>
          <w:szCs w:val="24"/>
          <w:vertAlign w:val="superscript"/>
        </w:rPr>
        <w:t>2</w:t>
      </w:r>
      <w:r w:rsidRPr="00563986">
        <w:rPr>
          <w:rFonts w:ascii="楷体_GB2312" w:eastAsia="楷体_GB2312" w:hint="eastAsia"/>
          <w:sz w:val="24"/>
          <w:szCs w:val="24"/>
        </w:rPr>
        <w:t>，……（楷体，</w:t>
      </w:r>
      <w:r>
        <w:rPr>
          <w:rFonts w:ascii="楷体_GB2312" w:eastAsia="楷体_GB2312" w:hint="eastAsia"/>
          <w:sz w:val="24"/>
          <w:szCs w:val="24"/>
        </w:rPr>
        <w:t>小</w:t>
      </w:r>
      <w:r w:rsidRPr="00563986">
        <w:rPr>
          <w:rFonts w:ascii="楷体_GB2312" w:eastAsia="楷体_GB2312" w:hint="eastAsia"/>
          <w:sz w:val="24"/>
          <w:szCs w:val="24"/>
        </w:rPr>
        <w:t>四号，</w:t>
      </w:r>
      <w:r w:rsidRPr="00563986">
        <w:rPr>
          <w:rFonts w:ascii="楷体_GB2312" w:eastAsia="楷体_GB2312"/>
          <w:sz w:val="24"/>
          <w:szCs w:val="24"/>
        </w:rPr>
        <w:t>2</w:t>
      </w:r>
      <w:r w:rsidRPr="00563986">
        <w:rPr>
          <w:rFonts w:ascii="楷体_GB2312" w:eastAsia="楷体_GB2312" w:hint="eastAsia"/>
          <w:sz w:val="24"/>
          <w:szCs w:val="24"/>
        </w:rPr>
        <w:t>倍行距）</w:t>
      </w:r>
    </w:p>
    <w:p w14:paraId="6EDEC96C" w14:textId="2848A752" w:rsidR="00937569" w:rsidRPr="00563986" w:rsidRDefault="00937569" w:rsidP="00563986">
      <w:pPr>
        <w:adjustRightInd w:val="0"/>
        <w:snapToGrid w:val="0"/>
        <w:spacing w:line="360" w:lineRule="auto"/>
        <w:rPr>
          <w:sz w:val="18"/>
          <w:szCs w:val="18"/>
        </w:rPr>
      </w:pPr>
      <w:r w:rsidRPr="00563986">
        <w:rPr>
          <w:sz w:val="18"/>
          <w:szCs w:val="18"/>
        </w:rPr>
        <w:t xml:space="preserve">1 </w:t>
      </w:r>
      <w:r w:rsidRPr="00563986">
        <w:rPr>
          <w:rFonts w:hint="eastAsia"/>
          <w:sz w:val="18"/>
          <w:szCs w:val="18"/>
        </w:rPr>
        <w:t>（第一</w:t>
      </w:r>
      <w:r w:rsidR="007E6270">
        <w:rPr>
          <w:rFonts w:hint="eastAsia"/>
          <w:sz w:val="18"/>
          <w:szCs w:val="18"/>
        </w:rPr>
        <w:t>完成</w:t>
      </w:r>
      <w:r w:rsidRPr="00563986">
        <w:rPr>
          <w:rFonts w:hint="eastAsia"/>
          <w:sz w:val="18"/>
          <w:szCs w:val="18"/>
        </w:rPr>
        <w:t>人单位，宋体，</w:t>
      </w:r>
      <w:r>
        <w:rPr>
          <w:rFonts w:hint="eastAsia"/>
          <w:sz w:val="18"/>
          <w:szCs w:val="18"/>
        </w:rPr>
        <w:t>小</w:t>
      </w:r>
      <w:r w:rsidRPr="00563986">
        <w:rPr>
          <w:rFonts w:hint="eastAsia"/>
          <w:sz w:val="18"/>
          <w:szCs w:val="18"/>
        </w:rPr>
        <w:t>五号，</w:t>
      </w:r>
      <w:r w:rsidRPr="00563986">
        <w:rPr>
          <w:sz w:val="18"/>
          <w:szCs w:val="18"/>
        </w:rPr>
        <w:t>1.5</w:t>
      </w:r>
      <w:r w:rsidRPr="00563986">
        <w:rPr>
          <w:rFonts w:hint="eastAsia"/>
          <w:sz w:val="18"/>
          <w:szCs w:val="18"/>
        </w:rPr>
        <w:t>倍行距）</w:t>
      </w:r>
    </w:p>
    <w:p w14:paraId="2D6CFE54" w14:textId="0647C4E4" w:rsidR="00873F48" w:rsidRPr="00563986" w:rsidRDefault="00937569" w:rsidP="00873F48">
      <w:pPr>
        <w:adjustRightInd w:val="0"/>
        <w:snapToGrid w:val="0"/>
        <w:spacing w:line="360" w:lineRule="auto"/>
        <w:rPr>
          <w:sz w:val="18"/>
          <w:szCs w:val="18"/>
        </w:rPr>
      </w:pPr>
      <w:r w:rsidRPr="00563986">
        <w:rPr>
          <w:sz w:val="18"/>
          <w:szCs w:val="18"/>
        </w:rPr>
        <w:t xml:space="preserve">2 </w:t>
      </w:r>
      <w:r w:rsidRPr="00563986">
        <w:rPr>
          <w:rFonts w:hint="eastAsia"/>
          <w:sz w:val="18"/>
          <w:szCs w:val="18"/>
        </w:rPr>
        <w:t>（第二</w:t>
      </w:r>
      <w:r w:rsidR="007E6270">
        <w:rPr>
          <w:rFonts w:hint="eastAsia"/>
          <w:sz w:val="18"/>
          <w:szCs w:val="18"/>
        </w:rPr>
        <w:t>完成</w:t>
      </w:r>
      <w:r w:rsidRPr="00563986">
        <w:rPr>
          <w:rFonts w:hint="eastAsia"/>
          <w:sz w:val="18"/>
          <w:szCs w:val="18"/>
        </w:rPr>
        <w:t>人单位，宋体，</w:t>
      </w:r>
      <w:r>
        <w:rPr>
          <w:rFonts w:hint="eastAsia"/>
          <w:sz w:val="18"/>
          <w:szCs w:val="18"/>
        </w:rPr>
        <w:t>小</w:t>
      </w:r>
      <w:r w:rsidRPr="00563986">
        <w:rPr>
          <w:rFonts w:hint="eastAsia"/>
          <w:sz w:val="18"/>
          <w:szCs w:val="18"/>
        </w:rPr>
        <w:t>五号，</w:t>
      </w:r>
      <w:r w:rsidRPr="00563986">
        <w:rPr>
          <w:sz w:val="18"/>
          <w:szCs w:val="18"/>
        </w:rPr>
        <w:t>1.5</w:t>
      </w:r>
      <w:r w:rsidRPr="00563986">
        <w:rPr>
          <w:rFonts w:hint="eastAsia"/>
          <w:sz w:val="18"/>
          <w:szCs w:val="18"/>
        </w:rPr>
        <w:t>倍行距）</w:t>
      </w:r>
    </w:p>
    <w:p w14:paraId="53CE4FE3" w14:textId="41286045" w:rsidR="00937569" w:rsidRDefault="00937569" w:rsidP="00873F48"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……</w:t>
      </w:r>
    </w:p>
    <w:p w14:paraId="6093429F" w14:textId="77777777" w:rsidR="00937569" w:rsidRPr="00563986" w:rsidRDefault="00937569" w:rsidP="00873F48">
      <w:pPr>
        <w:adjustRightInd w:val="0"/>
        <w:snapToGrid w:val="0"/>
        <w:spacing w:line="360" w:lineRule="auto"/>
        <w:rPr>
          <w:sz w:val="21"/>
          <w:szCs w:val="21"/>
        </w:rPr>
      </w:pPr>
    </w:p>
    <w:p w14:paraId="0F65E333" w14:textId="5CC2696E" w:rsidR="00A915D5" w:rsidRPr="00563986" w:rsidRDefault="00A915D5" w:rsidP="00563986">
      <w:pPr>
        <w:adjustRightInd w:val="0"/>
        <w:snapToGrid w:val="0"/>
        <w:spacing w:line="360" w:lineRule="auto"/>
        <w:rPr>
          <w:sz w:val="18"/>
          <w:szCs w:val="18"/>
        </w:rPr>
      </w:pPr>
      <w:r w:rsidRPr="00563986">
        <w:rPr>
          <w:rFonts w:ascii="黑体" w:eastAsia="黑体" w:hAnsi="黑体" w:hint="eastAsia"/>
          <w:sz w:val="18"/>
          <w:szCs w:val="18"/>
        </w:rPr>
        <w:t>摘要：</w:t>
      </w:r>
      <w:r w:rsidRPr="00563986">
        <w:rPr>
          <w:rFonts w:hint="eastAsia"/>
          <w:sz w:val="18"/>
          <w:szCs w:val="18"/>
        </w:rPr>
        <w:t>（宋体</w:t>
      </w:r>
      <w:r w:rsidR="00E6373D" w:rsidRPr="00563986">
        <w:rPr>
          <w:rFonts w:hint="eastAsia"/>
          <w:sz w:val="18"/>
          <w:szCs w:val="18"/>
        </w:rPr>
        <w:t>，</w:t>
      </w:r>
      <w:r w:rsidR="00937569">
        <w:rPr>
          <w:rFonts w:hint="eastAsia"/>
          <w:sz w:val="18"/>
          <w:szCs w:val="18"/>
        </w:rPr>
        <w:t>小</w:t>
      </w:r>
      <w:r w:rsidRPr="00563986">
        <w:rPr>
          <w:rFonts w:hint="eastAsia"/>
          <w:sz w:val="18"/>
          <w:szCs w:val="18"/>
        </w:rPr>
        <w:t>五号</w:t>
      </w:r>
      <w:r w:rsidR="00E6373D" w:rsidRPr="00563986">
        <w:rPr>
          <w:rFonts w:hint="eastAsia"/>
          <w:sz w:val="18"/>
          <w:szCs w:val="18"/>
        </w:rPr>
        <w:t>，</w:t>
      </w:r>
      <w:r w:rsidRPr="00563986">
        <w:rPr>
          <w:sz w:val="18"/>
          <w:szCs w:val="18"/>
        </w:rPr>
        <w:t>1.5</w:t>
      </w:r>
      <w:r w:rsidRPr="00563986">
        <w:rPr>
          <w:rFonts w:hint="eastAsia"/>
          <w:sz w:val="18"/>
          <w:szCs w:val="18"/>
        </w:rPr>
        <w:t>倍行距）</w:t>
      </w:r>
    </w:p>
    <w:p w14:paraId="3A440248" w14:textId="29538C2F" w:rsidR="001A1FA8" w:rsidRPr="00563986" w:rsidRDefault="00A915D5" w:rsidP="00563986">
      <w:pPr>
        <w:adjustRightInd w:val="0"/>
        <w:snapToGrid w:val="0"/>
        <w:spacing w:line="360" w:lineRule="auto"/>
        <w:rPr>
          <w:sz w:val="18"/>
          <w:szCs w:val="18"/>
        </w:rPr>
      </w:pPr>
      <w:r w:rsidRPr="00563986">
        <w:rPr>
          <w:rFonts w:ascii="黑体" w:eastAsia="黑体" w:hAnsi="黑体" w:hint="eastAsia"/>
          <w:sz w:val="18"/>
          <w:szCs w:val="18"/>
        </w:rPr>
        <w:t>关键词：</w:t>
      </w:r>
      <w:r w:rsidRPr="00563986">
        <w:rPr>
          <w:rFonts w:hint="eastAsia"/>
          <w:sz w:val="18"/>
          <w:szCs w:val="18"/>
        </w:rPr>
        <w:t>（宋体</w:t>
      </w:r>
      <w:r w:rsidR="00E6373D" w:rsidRPr="00563986">
        <w:rPr>
          <w:rFonts w:hint="eastAsia"/>
          <w:sz w:val="18"/>
          <w:szCs w:val="18"/>
        </w:rPr>
        <w:t>，</w:t>
      </w:r>
      <w:r w:rsidR="00937569">
        <w:rPr>
          <w:rFonts w:hint="eastAsia"/>
          <w:sz w:val="18"/>
          <w:szCs w:val="18"/>
        </w:rPr>
        <w:t>小</w:t>
      </w:r>
      <w:r w:rsidRPr="00563986">
        <w:rPr>
          <w:rFonts w:hint="eastAsia"/>
          <w:sz w:val="18"/>
          <w:szCs w:val="18"/>
        </w:rPr>
        <w:t>五号</w:t>
      </w:r>
      <w:r w:rsidR="00E6373D" w:rsidRPr="00563986">
        <w:rPr>
          <w:rFonts w:hint="eastAsia"/>
          <w:sz w:val="18"/>
          <w:szCs w:val="18"/>
        </w:rPr>
        <w:t>，</w:t>
      </w:r>
      <w:r w:rsidRPr="00563986">
        <w:rPr>
          <w:sz w:val="18"/>
          <w:szCs w:val="18"/>
        </w:rPr>
        <w:t>1.5</w:t>
      </w:r>
      <w:r w:rsidRPr="00563986">
        <w:rPr>
          <w:rFonts w:hint="eastAsia"/>
          <w:sz w:val="18"/>
          <w:szCs w:val="18"/>
        </w:rPr>
        <w:t>倍行距</w:t>
      </w:r>
      <w:r w:rsidR="00E6373D" w:rsidRPr="00563986">
        <w:rPr>
          <w:rFonts w:hint="eastAsia"/>
          <w:sz w:val="18"/>
          <w:szCs w:val="18"/>
        </w:rPr>
        <w:t>，</w:t>
      </w:r>
      <w:r w:rsidRPr="00563986">
        <w:rPr>
          <w:rFonts w:hint="eastAsia"/>
          <w:sz w:val="18"/>
          <w:szCs w:val="18"/>
        </w:rPr>
        <w:t>关键词之间用逗号分隔）</w:t>
      </w:r>
    </w:p>
    <w:p w14:paraId="7F5D4ED1" w14:textId="6DC738AA" w:rsidR="001A1FA8" w:rsidRPr="00563986" w:rsidRDefault="001A1FA8" w:rsidP="00563986">
      <w:pPr>
        <w:adjustRightInd w:val="0"/>
        <w:snapToGrid w:val="0"/>
        <w:spacing w:line="360" w:lineRule="auto"/>
        <w:rPr>
          <w:rFonts w:ascii="宋体" w:eastAsia="宋体" w:hAnsi="宋体" w:hint="eastAsia"/>
          <w:sz w:val="21"/>
          <w:szCs w:val="21"/>
        </w:rPr>
      </w:pPr>
    </w:p>
    <w:p w14:paraId="22F17D71" w14:textId="7892216A" w:rsidR="00E95651" w:rsidRDefault="00E95651" w:rsidP="00563986">
      <w:pPr>
        <w:adjustRightInd w:val="0"/>
        <w:snapToGrid w:val="0"/>
        <w:spacing w:line="480" w:lineRule="auto"/>
        <w:rPr>
          <w:rFonts w:ascii="黑体" w:eastAsia="黑体" w:hAnsi="黑体" w:hint="eastAsia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概述</w:t>
      </w:r>
      <w:r w:rsidRPr="00037D20">
        <w:rPr>
          <w:rFonts w:ascii="黑体" w:eastAsia="黑体" w:hAnsi="黑体" w:hint="eastAsia"/>
          <w:sz w:val="21"/>
          <w:szCs w:val="21"/>
        </w:rPr>
        <w:t>（一级标题，黑体，五号）</w:t>
      </w:r>
    </w:p>
    <w:p w14:paraId="1F81A180" w14:textId="60497800" w:rsidR="00E95651" w:rsidRDefault="00E95651" w:rsidP="00563986">
      <w:pPr>
        <w:adjustRightInd w:val="0"/>
        <w:snapToGrid w:val="0"/>
        <w:spacing w:line="480" w:lineRule="auto"/>
        <w:ind w:firstLineChars="200" w:firstLine="410"/>
        <w:rPr>
          <w:rFonts w:ascii="黑体" w:eastAsia="黑体" w:hAnsi="黑体" w:hint="eastAsia"/>
          <w:sz w:val="21"/>
          <w:szCs w:val="21"/>
        </w:rPr>
      </w:pPr>
      <w:r w:rsidRPr="007344DD">
        <w:rPr>
          <w:rFonts w:ascii="宋体" w:eastAsia="宋体" w:hAnsi="宋体" w:hint="eastAsia"/>
          <w:sz w:val="21"/>
          <w:szCs w:val="21"/>
        </w:rPr>
        <w:t>（正文，宋体五号，</w:t>
      </w:r>
      <w:r>
        <w:rPr>
          <w:rFonts w:ascii="宋体" w:eastAsia="宋体" w:hAnsi="宋体" w:hint="eastAsia"/>
          <w:sz w:val="21"/>
          <w:szCs w:val="21"/>
        </w:rPr>
        <w:t>2</w:t>
      </w:r>
      <w:r w:rsidRPr="007344DD">
        <w:rPr>
          <w:rFonts w:ascii="宋体" w:eastAsia="宋体" w:hAnsi="宋体" w:hint="eastAsia"/>
          <w:sz w:val="21"/>
          <w:szCs w:val="21"/>
        </w:rPr>
        <w:t>倍行距</w:t>
      </w:r>
      <w:r w:rsidR="00046ECB">
        <w:rPr>
          <w:rFonts w:ascii="宋体" w:eastAsia="宋体" w:hAnsi="宋体" w:hint="eastAsia"/>
          <w:sz w:val="21"/>
          <w:szCs w:val="21"/>
        </w:rPr>
        <w:t>，首行缩进</w:t>
      </w:r>
      <w:r w:rsidRPr="007344DD">
        <w:rPr>
          <w:rFonts w:ascii="宋体" w:eastAsia="宋体" w:hAnsi="宋体" w:hint="eastAsia"/>
          <w:sz w:val="21"/>
          <w:szCs w:val="21"/>
        </w:rPr>
        <w:t>）</w:t>
      </w:r>
    </w:p>
    <w:p w14:paraId="16A02832" w14:textId="7823F179" w:rsidR="002F3550" w:rsidRDefault="00E95651" w:rsidP="00E95651">
      <w:pPr>
        <w:adjustRightInd w:val="0"/>
        <w:snapToGrid w:val="0"/>
        <w:spacing w:line="480" w:lineRule="auto"/>
        <w:rPr>
          <w:rFonts w:ascii="黑体" w:eastAsia="黑体" w:hAnsi="黑体" w:hint="eastAsia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1 区域概况</w:t>
      </w:r>
    </w:p>
    <w:p w14:paraId="21D009BF" w14:textId="070D9227" w:rsidR="002F3550" w:rsidRDefault="00766A51" w:rsidP="00E95651">
      <w:pPr>
        <w:adjustRightInd w:val="0"/>
        <w:snapToGrid w:val="0"/>
        <w:spacing w:line="480" w:lineRule="auto"/>
        <w:rPr>
          <w:rFonts w:ascii="黑体" w:eastAsia="黑体" w:hAnsi="黑体" w:hint="eastAsia"/>
          <w:sz w:val="21"/>
          <w:szCs w:val="21"/>
        </w:rPr>
      </w:pPr>
      <w:r w:rsidRPr="00563986">
        <w:rPr>
          <w:rFonts w:ascii="黑体" w:eastAsia="黑体" w:hAnsi="黑体"/>
          <w:sz w:val="21"/>
          <w:szCs w:val="21"/>
        </w:rPr>
        <w:t xml:space="preserve">2 </w:t>
      </w:r>
      <w:r w:rsidR="00046ECB">
        <w:rPr>
          <w:rFonts w:ascii="黑体" w:eastAsia="黑体" w:hAnsi="黑体" w:hint="eastAsia"/>
          <w:sz w:val="21"/>
          <w:szCs w:val="21"/>
        </w:rPr>
        <w:t>数据和</w:t>
      </w:r>
      <w:r w:rsidRPr="00563986">
        <w:rPr>
          <w:rFonts w:ascii="黑体" w:eastAsia="黑体" w:hAnsi="黑体" w:hint="eastAsia"/>
          <w:sz w:val="21"/>
          <w:szCs w:val="21"/>
        </w:rPr>
        <w:t>方法</w:t>
      </w:r>
    </w:p>
    <w:p w14:paraId="47DE971C" w14:textId="346FC3E3" w:rsidR="00046ECB" w:rsidRDefault="00046ECB" w:rsidP="00E95651">
      <w:pPr>
        <w:adjustRightInd w:val="0"/>
        <w:snapToGrid w:val="0"/>
        <w:spacing w:line="480" w:lineRule="auto"/>
        <w:rPr>
          <w:rFonts w:ascii="宋体" w:eastAsia="宋体" w:hAnsi="宋体" w:hint="eastAsia"/>
          <w:sz w:val="21"/>
          <w:szCs w:val="21"/>
        </w:rPr>
      </w:pPr>
      <w:r w:rsidRPr="00563986">
        <w:rPr>
          <w:rFonts w:ascii="宋体" w:eastAsia="宋体" w:hAnsi="宋体" w:hint="eastAsia"/>
          <w:sz w:val="21"/>
          <w:szCs w:val="21"/>
        </w:rPr>
        <w:t xml:space="preserve">2.1 </w:t>
      </w:r>
      <w:r>
        <w:rPr>
          <w:rFonts w:ascii="宋体" w:eastAsia="宋体" w:hAnsi="宋体" w:hint="eastAsia"/>
          <w:sz w:val="21"/>
          <w:szCs w:val="21"/>
        </w:rPr>
        <w:t>数据来源</w:t>
      </w:r>
    </w:p>
    <w:p w14:paraId="146845E7" w14:textId="68FCAAD6" w:rsidR="00046ECB" w:rsidRPr="00563986" w:rsidRDefault="00046ECB" w:rsidP="00563986">
      <w:pPr>
        <w:adjustRightInd w:val="0"/>
        <w:snapToGrid w:val="0"/>
        <w:spacing w:line="480" w:lineRule="auto"/>
        <w:rPr>
          <w:rFonts w:ascii="宋体" w:eastAsia="宋体" w:hAnsi="宋体" w:hint="eastAsia"/>
          <w:sz w:val="21"/>
          <w:szCs w:val="21"/>
        </w:rPr>
      </w:pPr>
      <w:r w:rsidRPr="00563986">
        <w:rPr>
          <w:rFonts w:ascii="宋体" w:eastAsia="宋体" w:hAnsi="宋体" w:hint="eastAsia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2</w:t>
      </w:r>
      <w:r w:rsidRPr="00563986"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调查</w:t>
      </w:r>
      <w:r w:rsidRPr="00563986">
        <w:rPr>
          <w:rFonts w:ascii="宋体" w:eastAsia="宋体" w:hAnsi="宋体" w:hint="eastAsia"/>
          <w:sz w:val="21"/>
          <w:szCs w:val="21"/>
        </w:rPr>
        <w:t>评估方法</w:t>
      </w:r>
    </w:p>
    <w:p w14:paraId="38EA0FE1" w14:textId="5AF53F90" w:rsidR="00C2117E" w:rsidRPr="00563986" w:rsidRDefault="00C2117E" w:rsidP="00563986">
      <w:pPr>
        <w:adjustRightInd w:val="0"/>
        <w:snapToGrid w:val="0"/>
        <w:spacing w:line="480" w:lineRule="auto"/>
        <w:rPr>
          <w:rFonts w:ascii="黑体" w:eastAsia="黑体" w:hAnsi="黑体" w:hint="eastAsia"/>
          <w:sz w:val="21"/>
          <w:szCs w:val="21"/>
        </w:rPr>
      </w:pPr>
      <w:r w:rsidRPr="00563986">
        <w:rPr>
          <w:rFonts w:ascii="黑体" w:eastAsia="黑体" w:hAnsi="黑体"/>
          <w:sz w:val="21"/>
          <w:szCs w:val="21"/>
        </w:rPr>
        <w:t>3</w:t>
      </w:r>
      <w:r w:rsidR="00046ECB">
        <w:rPr>
          <w:rFonts w:ascii="黑体" w:eastAsia="黑体" w:hAnsi="黑体" w:hint="eastAsia"/>
          <w:sz w:val="21"/>
          <w:szCs w:val="21"/>
        </w:rPr>
        <w:t xml:space="preserve"> </w:t>
      </w:r>
      <w:r w:rsidRPr="00563986">
        <w:rPr>
          <w:rFonts w:ascii="黑体" w:eastAsia="黑体" w:hAnsi="黑体" w:hint="eastAsia"/>
          <w:sz w:val="21"/>
          <w:szCs w:val="21"/>
        </w:rPr>
        <w:t>评估结果</w:t>
      </w:r>
    </w:p>
    <w:p w14:paraId="26E2C4CE" w14:textId="47B63D8E" w:rsidR="00C2117E" w:rsidRPr="00563986" w:rsidRDefault="00C2117E" w:rsidP="00563986">
      <w:pPr>
        <w:adjustRightInd w:val="0"/>
        <w:snapToGrid w:val="0"/>
        <w:spacing w:line="480" w:lineRule="auto"/>
        <w:rPr>
          <w:rFonts w:ascii="宋体" w:eastAsia="宋体" w:hAnsi="宋体" w:hint="eastAsia"/>
          <w:sz w:val="21"/>
          <w:szCs w:val="21"/>
        </w:rPr>
      </w:pPr>
      <w:r w:rsidRPr="00563986">
        <w:rPr>
          <w:rFonts w:ascii="宋体" w:eastAsia="宋体" w:hAnsi="宋体"/>
          <w:sz w:val="21"/>
          <w:szCs w:val="21"/>
        </w:rPr>
        <w:t xml:space="preserve">3.1 </w:t>
      </w:r>
      <w:r w:rsidRPr="00563986">
        <w:rPr>
          <w:rFonts w:ascii="宋体" w:eastAsia="宋体" w:hAnsi="宋体" w:hint="eastAsia"/>
          <w:sz w:val="21"/>
          <w:szCs w:val="21"/>
        </w:rPr>
        <w:t>生态状况</w:t>
      </w:r>
      <w:r w:rsidR="00046ECB">
        <w:rPr>
          <w:rFonts w:ascii="宋体" w:eastAsia="宋体" w:hAnsi="宋体" w:hint="eastAsia"/>
          <w:sz w:val="21"/>
          <w:szCs w:val="21"/>
        </w:rPr>
        <w:t>及变化特征</w:t>
      </w:r>
    </w:p>
    <w:p w14:paraId="64A4D419" w14:textId="0D947006" w:rsidR="00C2117E" w:rsidRPr="00563986" w:rsidRDefault="00C2117E" w:rsidP="00563986">
      <w:pPr>
        <w:adjustRightInd w:val="0"/>
        <w:snapToGrid w:val="0"/>
        <w:spacing w:line="480" w:lineRule="auto"/>
        <w:rPr>
          <w:rFonts w:ascii="宋体" w:eastAsia="宋体" w:hAnsi="宋体" w:hint="eastAsia"/>
          <w:sz w:val="21"/>
          <w:szCs w:val="21"/>
        </w:rPr>
      </w:pPr>
      <w:r w:rsidRPr="00563986">
        <w:rPr>
          <w:rFonts w:ascii="宋体" w:eastAsia="宋体" w:hAnsi="宋体"/>
          <w:sz w:val="21"/>
          <w:szCs w:val="21"/>
        </w:rPr>
        <w:t xml:space="preserve">3.2 </w:t>
      </w:r>
      <w:r w:rsidRPr="00563986">
        <w:rPr>
          <w:rFonts w:ascii="宋体" w:eastAsia="宋体" w:hAnsi="宋体" w:hint="eastAsia"/>
          <w:sz w:val="21"/>
          <w:szCs w:val="21"/>
        </w:rPr>
        <w:t>主要</w:t>
      </w:r>
      <w:r w:rsidR="00046ECB">
        <w:rPr>
          <w:rFonts w:ascii="宋体" w:eastAsia="宋体" w:hAnsi="宋体" w:hint="eastAsia"/>
          <w:sz w:val="21"/>
          <w:szCs w:val="21"/>
        </w:rPr>
        <w:t>成效/</w:t>
      </w:r>
      <w:r w:rsidRPr="00563986">
        <w:rPr>
          <w:rFonts w:ascii="宋体" w:eastAsia="宋体" w:hAnsi="宋体" w:hint="eastAsia"/>
          <w:sz w:val="21"/>
          <w:szCs w:val="21"/>
        </w:rPr>
        <w:t>问题</w:t>
      </w:r>
    </w:p>
    <w:p w14:paraId="2269BBF2" w14:textId="7E467466" w:rsidR="00C2117E" w:rsidRPr="00563986" w:rsidRDefault="00C2117E" w:rsidP="00563986">
      <w:pPr>
        <w:adjustRightInd w:val="0"/>
        <w:snapToGrid w:val="0"/>
        <w:spacing w:line="480" w:lineRule="auto"/>
        <w:rPr>
          <w:rFonts w:ascii="宋体" w:eastAsia="宋体" w:hAnsi="宋体" w:hint="eastAsia"/>
          <w:sz w:val="21"/>
          <w:szCs w:val="21"/>
        </w:rPr>
      </w:pPr>
      <w:r w:rsidRPr="00563986">
        <w:rPr>
          <w:rFonts w:ascii="宋体" w:eastAsia="宋体" w:hAnsi="宋体"/>
          <w:sz w:val="21"/>
          <w:szCs w:val="21"/>
        </w:rPr>
        <w:t xml:space="preserve">3.3 </w:t>
      </w:r>
      <w:r w:rsidRPr="00563986">
        <w:rPr>
          <w:rFonts w:ascii="宋体" w:eastAsia="宋体" w:hAnsi="宋体" w:hint="eastAsia"/>
          <w:sz w:val="21"/>
          <w:szCs w:val="21"/>
        </w:rPr>
        <w:t>原因分析</w:t>
      </w:r>
    </w:p>
    <w:p w14:paraId="0CC41F5C" w14:textId="0D58736E" w:rsidR="00C2117E" w:rsidRPr="00563986" w:rsidRDefault="00C2117E" w:rsidP="00563986">
      <w:pPr>
        <w:adjustRightInd w:val="0"/>
        <w:snapToGrid w:val="0"/>
        <w:spacing w:line="480" w:lineRule="auto"/>
        <w:rPr>
          <w:rFonts w:ascii="黑体" w:eastAsia="黑体" w:hAnsi="黑体" w:hint="eastAsia"/>
          <w:sz w:val="21"/>
          <w:szCs w:val="21"/>
        </w:rPr>
      </w:pPr>
      <w:r w:rsidRPr="00563986">
        <w:rPr>
          <w:rFonts w:ascii="黑体" w:eastAsia="黑体" w:hAnsi="黑体"/>
          <w:sz w:val="21"/>
          <w:szCs w:val="21"/>
        </w:rPr>
        <w:t xml:space="preserve">4 </w:t>
      </w:r>
      <w:r w:rsidRPr="00563986">
        <w:rPr>
          <w:rFonts w:ascii="黑体" w:eastAsia="黑体" w:hAnsi="黑体" w:hint="eastAsia"/>
          <w:sz w:val="21"/>
          <w:szCs w:val="21"/>
        </w:rPr>
        <w:t>对策和建议</w:t>
      </w:r>
    </w:p>
    <w:p w14:paraId="4DF0ED3E" w14:textId="7D69BFA4" w:rsidR="002F3550" w:rsidRPr="00563986" w:rsidRDefault="00E6373D" w:rsidP="00563986">
      <w:pPr>
        <w:adjustRightInd w:val="0"/>
        <w:snapToGrid w:val="0"/>
        <w:spacing w:line="480" w:lineRule="auto"/>
        <w:rPr>
          <w:rFonts w:ascii="黑体" w:eastAsia="黑体" w:hAnsi="黑体" w:hint="eastAsia"/>
          <w:sz w:val="21"/>
          <w:szCs w:val="21"/>
        </w:rPr>
      </w:pPr>
      <w:r w:rsidRPr="00563986">
        <w:rPr>
          <w:rFonts w:ascii="黑体" w:eastAsia="黑体" w:hAnsi="黑体" w:hint="eastAsia"/>
          <w:sz w:val="21"/>
          <w:szCs w:val="21"/>
        </w:rPr>
        <w:t>参考文献</w:t>
      </w:r>
    </w:p>
    <w:p w14:paraId="3CCE3B2D" w14:textId="77777777" w:rsidR="00EE38B8" w:rsidRPr="00EE38B8" w:rsidRDefault="00EE38B8" w:rsidP="00563986">
      <w:pPr>
        <w:adjustRightInd w:val="0"/>
        <w:snapToGrid w:val="0"/>
        <w:spacing w:line="360" w:lineRule="auto"/>
        <w:rPr>
          <w:rFonts w:eastAsia="黑体" w:cs="Times New Roman"/>
          <w:spacing w:val="40"/>
          <w:sz w:val="28"/>
          <w:szCs w:val="28"/>
        </w:rPr>
      </w:pPr>
    </w:p>
    <w:sectPr w:rsidR="00EE38B8" w:rsidRPr="00EE38B8" w:rsidSect="00292294">
      <w:footerReference w:type="default" r:id="rId9"/>
      <w:pgSz w:w="11906" w:h="16838"/>
      <w:pgMar w:top="1871" w:right="1531" w:bottom="1814" w:left="1531" w:header="851" w:footer="1134" w:gutter="0"/>
      <w:pgNumType w:start="1"/>
      <w:cols w:space="720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5798" w14:textId="77777777" w:rsidR="00C02B79" w:rsidRDefault="00C02B79">
      <w:r>
        <w:separator/>
      </w:r>
    </w:p>
  </w:endnote>
  <w:endnote w:type="continuationSeparator" w:id="0">
    <w:p w14:paraId="5DC3E777" w14:textId="77777777" w:rsidR="00C02B79" w:rsidRDefault="00C0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518085"/>
      <w:docPartObj>
        <w:docPartGallery w:val="Page Numbers (Bottom of Page)"/>
        <w:docPartUnique/>
      </w:docPartObj>
    </w:sdtPr>
    <w:sdtEndPr>
      <w:rPr>
        <w:sz w:val="20"/>
        <w:szCs w:val="21"/>
      </w:rPr>
    </w:sdtEndPr>
    <w:sdtContent>
      <w:p w14:paraId="00E0D1EE" w14:textId="3466398C" w:rsidR="00C20828" w:rsidRPr="00E044FE" w:rsidRDefault="00C20828" w:rsidP="00E044FE">
        <w:pPr>
          <w:pStyle w:val="a3"/>
          <w:jc w:val="center"/>
          <w:rPr>
            <w:sz w:val="20"/>
            <w:szCs w:val="21"/>
          </w:rPr>
        </w:pPr>
        <w:r w:rsidRPr="00E044FE">
          <w:rPr>
            <w:sz w:val="20"/>
            <w:szCs w:val="21"/>
          </w:rPr>
          <w:fldChar w:fldCharType="begin"/>
        </w:r>
        <w:r w:rsidRPr="00E044FE">
          <w:rPr>
            <w:sz w:val="20"/>
            <w:szCs w:val="21"/>
          </w:rPr>
          <w:instrText>PAGE   \* MERGEFORMAT</w:instrText>
        </w:r>
        <w:r w:rsidRPr="00E044FE">
          <w:rPr>
            <w:sz w:val="20"/>
            <w:szCs w:val="21"/>
          </w:rPr>
          <w:fldChar w:fldCharType="separate"/>
        </w:r>
        <w:r w:rsidRPr="00E044FE">
          <w:rPr>
            <w:sz w:val="20"/>
            <w:szCs w:val="21"/>
            <w:lang w:val="zh-CN"/>
          </w:rPr>
          <w:t>2</w:t>
        </w:r>
        <w:r w:rsidRPr="00E044FE">
          <w:rPr>
            <w:sz w:val="20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56FC" w14:textId="77777777" w:rsidR="00C02B79" w:rsidRDefault="00C02B79">
      <w:r>
        <w:separator/>
      </w:r>
    </w:p>
  </w:footnote>
  <w:footnote w:type="continuationSeparator" w:id="0">
    <w:p w14:paraId="5672E29B" w14:textId="77777777" w:rsidR="00C02B79" w:rsidRDefault="00C02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DF1"/>
    <w:multiLevelType w:val="hybridMultilevel"/>
    <w:tmpl w:val="4D30A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0E5DFE"/>
    <w:multiLevelType w:val="hybridMultilevel"/>
    <w:tmpl w:val="4D30A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083E93"/>
    <w:multiLevelType w:val="hybridMultilevel"/>
    <w:tmpl w:val="C16E2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DB4072"/>
    <w:multiLevelType w:val="hybridMultilevel"/>
    <w:tmpl w:val="4D30A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1B4CB2"/>
    <w:multiLevelType w:val="hybridMultilevel"/>
    <w:tmpl w:val="613A4996"/>
    <w:lvl w:ilvl="0" w:tplc="7D4A01FA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 w16cid:durableId="1626547315">
    <w:abstractNumId w:val="2"/>
  </w:num>
  <w:num w:numId="2" w16cid:durableId="1674187892">
    <w:abstractNumId w:val="3"/>
  </w:num>
  <w:num w:numId="3" w16cid:durableId="1181624806">
    <w:abstractNumId w:val="0"/>
  </w:num>
  <w:num w:numId="4" w16cid:durableId="1547377656">
    <w:abstractNumId w:val="1"/>
  </w:num>
  <w:num w:numId="5" w16cid:durableId="1621572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15"/>
  <w:drawingGridVerticalSpacing w:val="579"/>
  <w:displayHorizontalDrawingGridEvery w:val="0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C57"/>
    <w:rsid w:val="00002FBD"/>
    <w:rsid w:val="000144F8"/>
    <w:rsid w:val="0002260C"/>
    <w:rsid w:val="00024956"/>
    <w:rsid w:val="00033AD1"/>
    <w:rsid w:val="00033C82"/>
    <w:rsid w:val="00035483"/>
    <w:rsid w:val="00041396"/>
    <w:rsid w:val="0004680B"/>
    <w:rsid w:val="00046ECB"/>
    <w:rsid w:val="00056B5F"/>
    <w:rsid w:val="00057907"/>
    <w:rsid w:val="00063604"/>
    <w:rsid w:val="00071BB9"/>
    <w:rsid w:val="00072A38"/>
    <w:rsid w:val="00073D56"/>
    <w:rsid w:val="000919AA"/>
    <w:rsid w:val="00091BC9"/>
    <w:rsid w:val="00096C21"/>
    <w:rsid w:val="000A433A"/>
    <w:rsid w:val="000A67FB"/>
    <w:rsid w:val="000A7CA3"/>
    <w:rsid w:val="000D285C"/>
    <w:rsid w:val="000D45C9"/>
    <w:rsid w:val="000E08E8"/>
    <w:rsid w:val="000E0F2A"/>
    <w:rsid w:val="000E2381"/>
    <w:rsid w:val="000E2998"/>
    <w:rsid w:val="000E7340"/>
    <w:rsid w:val="000F50F8"/>
    <w:rsid w:val="001013EF"/>
    <w:rsid w:val="00103F5A"/>
    <w:rsid w:val="001041DA"/>
    <w:rsid w:val="001044BA"/>
    <w:rsid w:val="001129BC"/>
    <w:rsid w:val="00113456"/>
    <w:rsid w:val="0011409B"/>
    <w:rsid w:val="00115F27"/>
    <w:rsid w:val="00121E1F"/>
    <w:rsid w:val="0012656A"/>
    <w:rsid w:val="00131DC3"/>
    <w:rsid w:val="00132DB6"/>
    <w:rsid w:val="00132F42"/>
    <w:rsid w:val="0014616C"/>
    <w:rsid w:val="00153634"/>
    <w:rsid w:val="00156E56"/>
    <w:rsid w:val="001661D3"/>
    <w:rsid w:val="00170668"/>
    <w:rsid w:val="00172A27"/>
    <w:rsid w:val="00175634"/>
    <w:rsid w:val="00175E7C"/>
    <w:rsid w:val="00177918"/>
    <w:rsid w:val="00180B74"/>
    <w:rsid w:val="00191076"/>
    <w:rsid w:val="00193CD9"/>
    <w:rsid w:val="0019797F"/>
    <w:rsid w:val="001A00D9"/>
    <w:rsid w:val="001A1FA8"/>
    <w:rsid w:val="001A3945"/>
    <w:rsid w:val="001A7927"/>
    <w:rsid w:val="001C70D4"/>
    <w:rsid w:val="001C73BF"/>
    <w:rsid w:val="001C74D7"/>
    <w:rsid w:val="001D14BA"/>
    <w:rsid w:val="001D1D7B"/>
    <w:rsid w:val="001D2580"/>
    <w:rsid w:val="001D4B2D"/>
    <w:rsid w:val="001D4D96"/>
    <w:rsid w:val="001D6643"/>
    <w:rsid w:val="001E248E"/>
    <w:rsid w:val="001E266C"/>
    <w:rsid w:val="001E49BE"/>
    <w:rsid w:val="001F05CC"/>
    <w:rsid w:val="001F13B2"/>
    <w:rsid w:val="001F3491"/>
    <w:rsid w:val="001F4A6B"/>
    <w:rsid w:val="001F72FD"/>
    <w:rsid w:val="00200E44"/>
    <w:rsid w:val="0021257B"/>
    <w:rsid w:val="00221C68"/>
    <w:rsid w:val="00223488"/>
    <w:rsid w:val="00236FCA"/>
    <w:rsid w:val="00237722"/>
    <w:rsid w:val="00237CDA"/>
    <w:rsid w:val="0024473C"/>
    <w:rsid w:val="00245988"/>
    <w:rsid w:val="00251FE3"/>
    <w:rsid w:val="00266641"/>
    <w:rsid w:val="00275502"/>
    <w:rsid w:val="00276940"/>
    <w:rsid w:val="002802E5"/>
    <w:rsid w:val="00281CC1"/>
    <w:rsid w:val="002822D9"/>
    <w:rsid w:val="00285455"/>
    <w:rsid w:val="0028649A"/>
    <w:rsid w:val="00286BC0"/>
    <w:rsid w:val="00292294"/>
    <w:rsid w:val="0029272C"/>
    <w:rsid w:val="00296ACE"/>
    <w:rsid w:val="002A0B05"/>
    <w:rsid w:val="002A43FF"/>
    <w:rsid w:val="002A7552"/>
    <w:rsid w:val="002B42F9"/>
    <w:rsid w:val="002B75C5"/>
    <w:rsid w:val="002C4433"/>
    <w:rsid w:val="002D775D"/>
    <w:rsid w:val="002E1041"/>
    <w:rsid w:val="002E2D14"/>
    <w:rsid w:val="002F2DBD"/>
    <w:rsid w:val="002F3550"/>
    <w:rsid w:val="00301D27"/>
    <w:rsid w:val="00302B03"/>
    <w:rsid w:val="00310A51"/>
    <w:rsid w:val="00313EF1"/>
    <w:rsid w:val="00316E2E"/>
    <w:rsid w:val="00322F7F"/>
    <w:rsid w:val="003255B0"/>
    <w:rsid w:val="00325EE9"/>
    <w:rsid w:val="00326252"/>
    <w:rsid w:val="00333448"/>
    <w:rsid w:val="00335171"/>
    <w:rsid w:val="00341DAB"/>
    <w:rsid w:val="00346173"/>
    <w:rsid w:val="00346B30"/>
    <w:rsid w:val="00350656"/>
    <w:rsid w:val="0035240D"/>
    <w:rsid w:val="0035622B"/>
    <w:rsid w:val="00360D95"/>
    <w:rsid w:val="00361E30"/>
    <w:rsid w:val="00362D43"/>
    <w:rsid w:val="003652AC"/>
    <w:rsid w:val="003736F1"/>
    <w:rsid w:val="00376EFD"/>
    <w:rsid w:val="00384421"/>
    <w:rsid w:val="00385368"/>
    <w:rsid w:val="00390A68"/>
    <w:rsid w:val="003949F2"/>
    <w:rsid w:val="003B4C3C"/>
    <w:rsid w:val="003C261D"/>
    <w:rsid w:val="003C356A"/>
    <w:rsid w:val="003C36E0"/>
    <w:rsid w:val="003C7C56"/>
    <w:rsid w:val="003D638F"/>
    <w:rsid w:val="003E3925"/>
    <w:rsid w:val="003E6076"/>
    <w:rsid w:val="003F3358"/>
    <w:rsid w:val="00402C16"/>
    <w:rsid w:val="00403F82"/>
    <w:rsid w:val="0042352A"/>
    <w:rsid w:val="00426C1A"/>
    <w:rsid w:val="004440AD"/>
    <w:rsid w:val="00451383"/>
    <w:rsid w:val="00453D1E"/>
    <w:rsid w:val="00455DE3"/>
    <w:rsid w:val="00461BD3"/>
    <w:rsid w:val="00465B3D"/>
    <w:rsid w:val="004670E4"/>
    <w:rsid w:val="00470123"/>
    <w:rsid w:val="0047195E"/>
    <w:rsid w:val="00480C43"/>
    <w:rsid w:val="00482672"/>
    <w:rsid w:val="00484774"/>
    <w:rsid w:val="00493F54"/>
    <w:rsid w:val="00496924"/>
    <w:rsid w:val="004A04BF"/>
    <w:rsid w:val="004A42C3"/>
    <w:rsid w:val="004B31BC"/>
    <w:rsid w:val="004B485E"/>
    <w:rsid w:val="004B4E6E"/>
    <w:rsid w:val="004C18D3"/>
    <w:rsid w:val="004C3C4A"/>
    <w:rsid w:val="004D387A"/>
    <w:rsid w:val="004D40D7"/>
    <w:rsid w:val="004E3F46"/>
    <w:rsid w:val="004E6D16"/>
    <w:rsid w:val="004E6FFE"/>
    <w:rsid w:val="004F1EA8"/>
    <w:rsid w:val="004F1F59"/>
    <w:rsid w:val="004F74BC"/>
    <w:rsid w:val="004F755F"/>
    <w:rsid w:val="00501ADB"/>
    <w:rsid w:val="00505F6A"/>
    <w:rsid w:val="0051441E"/>
    <w:rsid w:val="005156B9"/>
    <w:rsid w:val="005160EC"/>
    <w:rsid w:val="005327F4"/>
    <w:rsid w:val="00532F1A"/>
    <w:rsid w:val="00544108"/>
    <w:rsid w:val="005446CA"/>
    <w:rsid w:val="0054525B"/>
    <w:rsid w:val="0055393E"/>
    <w:rsid w:val="0055522A"/>
    <w:rsid w:val="005568B1"/>
    <w:rsid w:val="00556C50"/>
    <w:rsid w:val="00563986"/>
    <w:rsid w:val="005657D7"/>
    <w:rsid w:val="00572067"/>
    <w:rsid w:val="00577F91"/>
    <w:rsid w:val="005942F1"/>
    <w:rsid w:val="0059797F"/>
    <w:rsid w:val="005A5752"/>
    <w:rsid w:val="005B05B9"/>
    <w:rsid w:val="005C4323"/>
    <w:rsid w:val="005C502F"/>
    <w:rsid w:val="005D27B0"/>
    <w:rsid w:val="005D65B3"/>
    <w:rsid w:val="005D681D"/>
    <w:rsid w:val="005E584B"/>
    <w:rsid w:val="005E5E3C"/>
    <w:rsid w:val="005E73E1"/>
    <w:rsid w:val="005F5250"/>
    <w:rsid w:val="005F6E0F"/>
    <w:rsid w:val="006001F5"/>
    <w:rsid w:val="00600ED4"/>
    <w:rsid w:val="00603C90"/>
    <w:rsid w:val="00605275"/>
    <w:rsid w:val="00611815"/>
    <w:rsid w:val="00611DDE"/>
    <w:rsid w:val="006138FF"/>
    <w:rsid w:val="006201E2"/>
    <w:rsid w:val="00622B06"/>
    <w:rsid w:val="00623E7E"/>
    <w:rsid w:val="0062431F"/>
    <w:rsid w:val="006245EC"/>
    <w:rsid w:val="00626A83"/>
    <w:rsid w:val="006307D3"/>
    <w:rsid w:val="006322B8"/>
    <w:rsid w:val="00634CD3"/>
    <w:rsid w:val="0063797C"/>
    <w:rsid w:val="00637DAA"/>
    <w:rsid w:val="00642E1F"/>
    <w:rsid w:val="0064595C"/>
    <w:rsid w:val="00654D97"/>
    <w:rsid w:val="00664723"/>
    <w:rsid w:val="0067368B"/>
    <w:rsid w:val="00681CE9"/>
    <w:rsid w:val="00684B85"/>
    <w:rsid w:val="0068773C"/>
    <w:rsid w:val="006A01DC"/>
    <w:rsid w:val="006A5D8B"/>
    <w:rsid w:val="006B04D8"/>
    <w:rsid w:val="006B24AE"/>
    <w:rsid w:val="006B586D"/>
    <w:rsid w:val="006B6EA1"/>
    <w:rsid w:val="006C0624"/>
    <w:rsid w:val="006C5EF5"/>
    <w:rsid w:val="006D4F9F"/>
    <w:rsid w:val="006D640E"/>
    <w:rsid w:val="006E37D9"/>
    <w:rsid w:val="006E777E"/>
    <w:rsid w:val="006F75DC"/>
    <w:rsid w:val="00702390"/>
    <w:rsid w:val="00703F6E"/>
    <w:rsid w:val="0071301E"/>
    <w:rsid w:val="00714547"/>
    <w:rsid w:val="007152BC"/>
    <w:rsid w:val="00715DA2"/>
    <w:rsid w:val="00716A07"/>
    <w:rsid w:val="00721B72"/>
    <w:rsid w:val="00722EDE"/>
    <w:rsid w:val="00723AF7"/>
    <w:rsid w:val="00723DB9"/>
    <w:rsid w:val="007268DA"/>
    <w:rsid w:val="00727207"/>
    <w:rsid w:val="00727D17"/>
    <w:rsid w:val="00730AF1"/>
    <w:rsid w:val="007369AA"/>
    <w:rsid w:val="0074210B"/>
    <w:rsid w:val="007451B5"/>
    <w:rsid w:val="00745761"/>
    <w:rsid w:val="007457E2"/>
    <w:rsid w:val="0074688F"/>
    <w:rsid w:val="00753335"/>
    <w:rsid w:val="00755A91"/>
    <w:rsid w:val="00757639"/>
    <w:rsid w:val="0075773E"/>
    <w:rsid w:val="00761CA2"/>
    <w:rsid w:val="00765E1D"/>
    <w:rsid w:val="00766A51"/>
    <w:rsid w:val="00770F98"/>
    <w:rsid w:val="007716D9"/>
    <w:rsid w:val="00780981"/>
    <w:rsid w:val="00784D33"/>
    <w:rsid w:val="007A23B7"/>
    <w:rsid w:val="007B1D2D"/>
    <w:rsid w:val="007C717D"/>
    <w:rsid w:val="007D0B53"/>
    <w:rsid w:val="007D52BA"/>
    <w:rsid w:val="007D57F9"/>
    <w:rsid w:val="007D678F"/>
    <w:rsid w:val="007E3837"/>
    <w:rsid w:val="007E5811"/>
    <w:rsid w:val="007E6270"/>
    <w:rsid w:val="007F0AF7"/>
    <w:rsid w:val="007F0F42"/>
    <w:rsid w:val="007F3879"/>
    <w:rsid w:val="007F5AE9"/>
    <w:rsid w:val="007F6146"/>
    <w:rsid w:val="0080537B"/>
    <w:rsid w:val="008130E7"/>
    <w:rsid w:val="00816AFD"/>
    <w:rsid w:val="0081758C"/>
    <w:rsid w:val="0083094D"/>
    <w:rsid w:val="008317AD"/>
    <w:rsid w:val="00833057"/>
    <w:rsid w:val="00835CCB"/>
    <w:rsid w:val="00837030"/>
    <w:rsid w:val="008442F8"/>
    <w:rsid w:val="00855043"/>
    <w:rsid w:val="00855D09"/>
    <w:rsid w:val="00856B1D"/>
    <w:rsid w:val="008612CC"/>
    <w:rsid w:val="008723A5"/>
    <w:rsid w:val="00873F48"/>
    <w:rsid w:val="00875743"/>
    <w:rsid w:val="00876CBB"/>
    <w:rsid w:val="008805B6"/>
    <w:rsid w:val="00882A91"/>
    <w:rsid w:val="00885172"/>
    <w:rsid w:val="00887716"/>
    <w:rsid w:val="00892F85"/>
    <w:rsid w:val="008957FF"/>
    <w:rsid w:val="008965A6"/>
    <w:rsid w:val="008A1D4D"/>
    <w:rsid w:val="008A23E1"/>
    <w:rsid w:val="008A4142"/>
    <w:rsid w:val="008B0785"/>
    <w:rsid w:val="008B104F"/>
    <w:rsid w:val="008B1059"/>
    <w:rsid w:val="008B3A45"/>
    <w:rsid w:val="008B6B7B"/>
    <w:rsid w:val="008C349E"/>
    <w:rsid w:val="008C35FF"/>
    <w:rsid w:val="008C52B3"/>
    <w:rsid w:val="008D11DC"/>
    <w:rsid w:val="008D2B18"/>
    <w:rsid w:val="008D6A36"/>
    <w:rsid w:val="008E2C2B"/>
    <w:rsid w:val="008F4BC3"/>
    <w:rsid w:val="008F6096"/>
    <w:rsid w:val="00905DCC"/>
    <w:rsid w:val="00914101"/>
    <w:rsid w:val="009155B1"/>
    <w:rsid w:val="00915741"/>
    <w:rsid w:val="00921F6E"/>
    <w:rsid w:val="00937569"/>
    <w:rsid w:val="00943025"/>
    <w:rsid w:val="0094302C"/>
    <w:rsid w:val="009550BA"/>
    <w:rsid w:val="00956870"/>
    <w:rsid w:val="0096035B"/>
    <w:rsid w:val="009604CD"/>
    <w:rsid w:val="00960D08"/>
    <w:rsid w:val="00962FE4"/>
    <w:rsid w:val="00963957"/>
    <w:rsid w:val="0096610E"/>
    <w:rsid w:val="00971555"/>
    <w:rsid w:val="00972961"/>
    <w:rsid w:val="00976332"/>
    <w:rsid w:val="00981200"/>
    <w:rsid w:val="00990BE3"/>
    <w:rsid w:val="00993FFE"/>
    <w:rsid w:val="009A1565"/>
    <w:rsid w:val="009B3211"/>
    <w:rsid w:val="009B41EE"/>
    <w:rsid w:val="009B62A5"/>
    <w:rsid w:val="009C083F"/>
    <w:rsid w:val="009C28C7"/>
    <w:rsid w:val="009D1272"/>
    <w:rsid w:val="009D4E4F"/>
    <w:rsid w:val="009E0271"/>
    <w:rsid w:val="009E41E4"/>
    <w:rsid w:val="009E4CBF"/>
    <w:rsid w:val="009E5B48"/>
    <w:rsid w:val="009E7F3A"/>
    <w:rsid w:val="009F18C4"/>
    <w:rsid w:val="009F447C"/>
    <w:rsid w:val="00A004CD"/>
    <w:rsid w:val="00A019E3"/>
    <w:rsid w:val="00A02AC8"/>
    <w:rsid w:val="00A03C15"/>
    <w:rsid w:val="00A04D8C"/>
    <w:rsid w:val="00A10912"/>
    <w:rsid w:val="00A1220B"/>
    <w:rsid w:val="00A15D0C"/>
    <w:rsid w:val="00A22941"/>
    <w:rsid w:val="00A24868"/>
    <w:rsid w:val="00A2739E"/>
    <w:rsid w:val="00A340CE"/>
    <w:rsid w:val="00A40FD2"/>
    <w:rsid w:val="00A42F13"/>
    <w:rsid w:val="00A439B8"/>
    <w:rsid w:val="00A53C89"/>
    <w:rsid w:val="00A60065"/>
    <w:rsid w:val="00A6096E"/>
    <w:rsid w:val="00A63A21"/>
    <w:rsid w:val="00A6481C"/>
    <w:rsid w:val="00A65B79"/>
    <w:rsid w:val="00A75791"/>
    <w:rsid w:val="00A75F4A"/>
    <w:rsid w:val="00A766CB"/>
    <w:rsid w:val="00A81D47"/>
    <w:rsid w:val="00A83440"/>
    <w:rsid w:val="00A87CF5"/>
    <w:rsid w:val="00A915D5"/>
    <w:rsid w:val="00A937CF"/>
    <w:rsid w:val="00A949EB"/>
    <w:rsid w:val="00A97DA7"/>
    <w:rsid w:val="00AA0CF2"/>
    <w:rsid w:val="00AA6B10"/>
    <w:rsid w:val="00AB069E"/>
    <w:rsid w:val="00AB074E"/>
    <w:rsid w:val="00AB4316"/>
    <w:rsid w:val="00AC06B1"/>
    <w:rsid w:val="00AC1D08"/>
    <w:rsid w:val="00AC7FD7"/>
    <w:rsid w:val="00AD44D3"/>
    <w:rsid w:val="00AE1E66"/>
    <w:rsid w:val="00AE79BE"/>
    <w:rsid w:val="00AF1466"/>
    <w:rsid w:val="00AF6EEF"/>
    <w:rsid w:val="00B0074E"/>
    <w:rsid w:val="00B00A22"/>
    <w:rsid w:val="00B0590A"/>
    <w:rsid w:val="00B059C6"/>
    <w:rsid w:val="00B06266"/>
    <w:rsid w:val="00B13B29"/>
    <w:rsid w:val="00B26BDF"/>
    <w:rsid w:val="00B27658"/>
    <w:rsid w:val="00B408AE"/>
    <w:rsid w:val="00B529BB"/>
    <w:rsid w:val="00B5712A"/>
    <w:rsid w:val="00B6240C"/>
    <w:rsid w:val="00B71083"/>
    <w:rsid w:val="00B713D5"/>
    <w:rsid w:val="00B73934"/>
    <w:rsid w:val="00B75415"/>
    <w:rsid w:val="00B80B4F"/>
    <w:rsid w:val="00B842DC"/>
    <w:rsid w:val="00B91B7F"/>
    <w:rsid w:val="00B951F5"/>
    <w:rsid w:val="00BA0151"/>
    <w:rsid w:val="00BA3365"/>
    <w:rsid w:val="00BA61B2"/>
    <w:rsid w:val="00BA74C2"/>
    <w:rsid w:val="00BA77EB"/>
    <w:rsid w:val="00BB08F3"/>
    <w:rsid w:val="00BB0A87"/>
    <w:rsid w:val="00BB2221"/>
    <w:rsid w:val="00BB3475"/>
    <w:rsid w:val="00BB74E0"/>
    <w:rsid w:val="00BB758E"/>
    <w:rsid w:val="00BC0088"/>
    <w:rsid w:val="00BC46F2"/>
    <w:rsid w:val="00BD3ED2"/>
    <w:rsid w:val="00BD6923"/>
    <w:rsid w:val="00BE0E77"/>
    <w:rsid w:val="00BE1D18"/>
    <w:rsid w:val="00BE585C"/>
    <w:rsid w:val="00BE7AF8"/>
    <w:rsid w:val="00BF401C"/>
    <w:rsid w:val="00BF5087"/>
    <w:rsid w:val="00BF7260"/>
    <w:rsid w:val="00C02B79"/>
    <w:rsid w:val="00C1237F"/>
    <w:rsid w:val="00C1520E"/>
    <w:rsid w:val="00C2038E"/>
    <w:rsid w:val="00C20828"/>
    <w:rsid w:val="00C2117E"/>
    <w:rsid w:val="00C25493"/>
    <w:rsid w:val="00C34B3D"/>
    <w:rsid w:val="00C36BD2"/>
    <w:rsid w:val="00C416E8"/>
    <w:rsid w:val="00C470AA"/>
    <w:rsid w:val="00C478F9"/>
    <w:rsid w:val="00C50990"/>
    <w:rsid w:val="00C56161"/>
    <w:rsid w:val="00C56878"/>
    <w:rsid w:val="00C64286"/>
    <w:rsid w:val="00C67D20"/>
    <w:rsid w:val="00C843EB"/>
    <w:rsid w:val="00C85289"/>
    <w:rsid w:val="00C87141"/>
    <w:rsid w:val="00C902EF"/>
    <w:rsid w:val="00C9142F"/>
    <w:rsid w:val="00C91B9D"/>
    <w:rsid w:val="00C91DB9"/>
    <w:rsid w:val="00CC0744"/>
    <w:rsid w:val="00CC1854"/>
    <w:rsid w:val="00CC57CA"/>
    <w:rsid w:val="00CC796C"/>
    <w:rsid w:val="00CD0E0A"/>
    <w:rsid w:val="00CD24B2"/>
    <w:rsid w:val="00CE44DD"/>
    <w:rsid w:val="00CF0CAC"/>
    <w:rsid w:val="00CF7726"/>
    <w:rsid w:val="00D00743"/>
    <w:rsid w:val="00D022CB"/>
    <w:rsid w:val="00D02DEF"/>
    <w:rsid w:val="00D0376A"/>
    <w:rsid w:val="00D049E0"/>
    <w:rsid w:val="00D05D05"/>
    <w:rsid w:val="00D10DFA"/>
    <w:rsid w:val="00D161DB"/>
    <w:rsid w:val="00D20909"/>
    <w:rsid w:val="00D3229D"/>
    <w:rsid w:val="00D3505D"/>
    <w:rsid w:val="00D3689B"/>
    <w:rsid w:val="00D378E5"/>
    <w:rsid w:val="00D45FF4"/>
    <w:rsid w:val="00D60B44"/>
    <w:rsid w:val="00D64114"/>
    <w:rsid w:val="00D70C64"/>
    <w:rsid w:val="00D70E9D"/>
    <w:rsid w:val="00D71BB6"/>
    <w:rsid w:val="00D7366E"/>
    <w:rsid w:val="00D7549D"/>
    <w:rsid w:val="00D76668"/>
    <w:rsid w:val="00D82CF1"/>
    <w:rsid w:val="00D84052"/>
    <w:rsid w:val="00D85007"/>
    <w:rsid w:val="00D878E5"/>
    <w:rsid w:val="00D90EB9"/>
    <w:rsid w:val="00DA00FD"/>
    <w:rsid w:val="00DA1D33"/>
    <w:rsid w:val="00DA7376"/>
    <w:rsid w:val="00DB098C"/>
    <w:rsid w:val="00DB51CE"/>
    <w:rsid w:val="00DB6DDE"/>
    <w:rsid w:val="00DC1847"/>
    <w:rsid w:val="00DC5F2D"/>
    <w:rsid w:val="00DC7FDB"/>
    <w:rsid w:val="00DD025A"/>
    <w:rsid w:val="00DD707B"/>
    <w:rsid w:val="00DF3CCC"/>
    <w:rsid w:val="00DF538B"/>
    <w:rsid w:val="00DF64F6"/>
    <w:rsid w:val="00E01401"/>
    <w:rsid w:val="00E044FE"/>
    <w:rsid w:val="00E049B1"/>
    <w:rsid w:val="00E140EB"/>
    <w:rsid w:val="00E14D2A"/>
    <w:rsid w:val="00E17539"/>
    <w:rsid w:val="00E17A11"/>
    <w:rsid w:val="00E22DA3"/>
    <w:rsid w:val="00E2556B"/>
    <w:rsid w:val="00E40E7A"/>
    <w:rsid w:val="00E410A5"/>
    <w:rsid w:val="00E41886"/>
    <w:rsid w:val="00E4294F"/>
    <w:rsid w:val="00E465AE"/>
    <w:rsid w:val="00E5106D"/>
    <w:rsid w:val="00E5316E"/>
    <w:rsid w:val="00E557CD"/>
    <w:rsid w:val="00E600D1"/>
    <w:rsid w:val="00E619ED"/>
    <w:rsid w:val="00E62EE6"/>
    <w:rsid w:val="00E6373D"/>
    <w:rsid w:val="00E6519F"/>
    <w:rsid w:val="00E66563"/>
    <w:rsid w:val="00E67BD2"/>
    <w:rsid w:val="00E7216E"/>
    <w:rsid w:val="00E72C29"/>
    <w:rsid w:val="00E7377A"/>
    <w:rsid w:val="00E7445B"/>
    <w:rsid w:val="00E80958"/>
    <w:rsid w:val="00E8122D"/>
    <w:rsid w:val="00E84899"/>
    <w:rsid w:val="00E94877"/>
    <w:rsid w:val="00E95651"/>
    <w:rsid w:val="00E96F31"/>
    <w:rsid w:val="00EA341F"/>
    <w:rsid w:val="00EA64A9"/>
    <w:rsid w:val="00EB3AE5"/>
    <w:rsid w:val="00EC1DED"/>
    <w:rsid w:val="00EC4CB2"/>
    <w:rsid w:val="00ED07A4"/>
    <w:rsid w:val="00ED73A4"/>
    <w:rsid w:val="00EE2954"/>
    <w:rsid w:val="00EE38B8"/>
    <w:rsid w:val="00EF2B67"/>
    <w:rsid w:val="00F13E44"/>
    <w:rsid w:val="00F20C4F"/>
    <w:rsid w:val="00F21E76"/>
    <w:rsid w:val="00F22824"/>
    <w:rsid w:val="00F23203"/>
    <w:rsid w:val="00F2348B"/>
    <w:rsid w:val="00F302A9"/>
    <w:rsid w:val="00F424C4"/>
    <w:rsid w:val="00F426A2"/>
    <w:rsid w:val="00F43B25"/>
    <w:rsid w:val="00F51E23"/>
    <w:rsid w:val="00F52D85"/>
    <w:rsid w:val="00F72ABC"/>
    <w:rsid w:val="00F75883"/>
    <w:rsid w:val="00F83119"/>
    <w:rsid w:val="00F83E33"/>
    <w:rsid w:val="00F92D26"/>
    <w:rsid w:val="00FA3D3A"/>
    <w:rsid w:val="00FA3EBF"/>
    <w:rsid w:val="00FA4B49"/>
    <w:rsid w:val="00FA531C"/>
    <w:rsid w:val="00FA6813"/>
    <w:rsid w:val="00FB0315"/>
    <w:rsid w:val="00FB0BBF"/>
    <w:rsid w:val="00FB49BE"/>
    <w:rsid w:val="00FB4C41"/>
    <w:rsid w:val="00FC196E"/>
    <w:rsid w:val="00FC4E25"/>
    <w:rsid w:val="00FD0C30"/>
    <w:rsid w:val="00FD20EF"/>
    <w:rsid w:val="00FD3724"/>
    <w:rsid w:val="00FD66DA"/>
    <w:rsid w:val="00FE2647"/>
    <w:rsid w:val="00FE4750"/>
    <w:rsid w:val="00FE707F"/>
    <w:rsid w:val="00FE7C7A"/>
    <w:rsid w:val="2BD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42159"/>
  <w15:docId w15:val="{27DA25D8-E285-470C-B761-ECB10662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character" w:styleId="a6">
    <w:name w:val="page number"/>
    <w:basedOn w:val="a0"/>
  </w:style>
  <w:style w:type="character" w:styleId="a7">
    <w:name w:val="Hyperlink"/>
    <w:rPr>
      <w:color w:val="0563C1"/>
      <w:u w:val="single"/>
    </w:rPr>
  </w:style>
  <w:style w:type="table" w:styleId="a8">
    <w:name w:val="Table Grid"/>
    <w:basedOn w:val="a1"/>
    <w:uiPriority w:val="59"/>
    <w:rsid w:val="009F447C"/>
    <w:rPr>
      <w:rFonts w:asciiTheme="minorHAnsi" w:eastAsia="微软雅黑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rsid w:val="00DC1847"/>
    <w:pPr>
      <w:ind w:firstLineChars="200" w:firstLine="420"/>
    </w:pPr>
  </w:style>
  <w:style w:type="paragraph" w:styleId="aa">
    <w:name w:val="Balloon Text"/>
    <w:basedOn w:val="a"/>
    <w:link w:val="ab"/>
    <w:semiHidden/>
    <w:unhideWhenUsed/>
    <w:rsid w:val="00BB74E0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BB74E0"/>
    <w:rPr>
      <w:rFonts w:eastAsia="仿宋_GB2312"/>
      <w:kern w:val="2"/>
      <w:sz w:val="18"/>
      <w:szCs w:val="18"/>
    </w:rPr>
  </w:style>
  <w:style w:type="paragraph" w:styleId="ac">
    <w:name w:val="Revision"/>
    <w:hidden/>
    <w:uiPriority w:val="99"/>
    <w:semiHidden/>
    <w:rsid w:val="00766A51"/>
    <w:rPr>
      <w:rFonts w:eastAsia="仿宋_GB2312"/>
      <w:kern w:val="2"/>
      <w:sz w:val="32"/>
    </w:rPr>
  </w:style>
  <w:style w:type="paragraph" w:styleId="ad">
    <w:name w:val="Date"/>
    <w:basedOn w:val="a"/>
    <w:next w:val="a"/>
    <w:link w:val="ae"/>
    <w:rsid w:val="00C2117E"/>
    <w:pPr>
      <w:ind w:leftChars="2500" w:left="100"/>
    </w:pPr>
  </w:style>
  <w:style w:type="character" w:customStyle="1" w:styleId="ae">
    <w:name w:val="日期 字符"/>
    <w:basedOn w:val="a0"/>
    <w:link w:val="ad"/>
    <w:rsid w:val="00C2117E"/>
    <w:rPr>
      <w:rFonts w:eastAsia="仿宋_GB2312"/>
      <w:kern w:val="2"/>
      <w:sz w:val="32"/>
    </w:rPr>
  </w:style>
  <w:style w:type="character" w:customStyle="1" w:styleId="a4">
    <w:name w:val="页脚 字符"/>
    <w:basedOn w:val="a0"/>
    <w:link w:val="a3"/>
    <w:uiPriority w:val="99"/>
    <w:rsid w:val="00C20828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450;&#26399;&#36965;&#24863;&#35843;&#26597;&#35780;&#20272;\&#29615;&#20445;&#37096;&#26032;&#30340;&#27169;&#29256;&#26684;&#24335;%20-%20&#21103;&#2641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F700EF6E-C2BF-401F-8C6D-B89386729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环保部新的模版格式 - 副本.wpt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一二三四五六七八九十一二三四五六七八九十一二三四五六七八</dc:title>
  <dc:creator>系统管理员</dc:creator>
  <cp:lastModifiedBy>2 1</cp:lastModifiedBy>
  <cp:revision>2</cp:revision>
  <cp:lastPrinted>2026-04-08T07:36:00Z</cp:lastPrinted>
  <dcterms:created xsi:type="dcterms:W3CDTF">2026-04-30T11:29:00Z</dcterms:created>
  <dcterms:modified xsi:type="dcterms:W3CDTF">2026-04-30T11:29:00Z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